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16D" w:rsidRDefault="0006216D" w:rsidP="0006216D">
      <w:pPr>
        <w:rPr>
          <w:rFonts w:ascii="Verdana" w:hAnsi="Verdana"/>
          <w:color w:val="0084BB"/>
          <w:sz w:val="56"/>
          <w:szCs w:val="56"/>
        </w:rPr>
      </w:pPr>
      <w:bookmarkStart w:id="0" w:name="_GoBack"/>
      <w:bookmarkEnd w:id="0"/>
    </w:p>
    <w:p w:rsidR="00426210" w:rsidRPr="00952B5D" w:rsidRDefault="00426210" w:rsidP="00426210">
      <w:pPr>
        <w:rPr>
          <w:rFonts w:ascii="Verdana" w:hAnsi="Verdana"/>
          <w:b/>
          <w:color w:val="008BD2"/>
          <w:sz w:val="20"/>
          <w:szCs w:val="20"/>
        </w:rPr>
      </w:pPr>
      <w:r w:rsidRPr="00952B5D">
        <w:rPr>
          <w:rFonts w:ascii="Verdana" w:hAnsi="Verdana"/>
          <w:b/>
          <w:color w:val="008BD2"/>
          <w:sz w:val="20"/>
          <w:szCs w:val="20"/>
        </w:rPr>
        <w:t>Strukturierte Besprechung</w:t>
      </w: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t>Lernende Person – verantwortliche Berufsbildnerin/verantwortlicher Berufsbildner</w:t>
      </w: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t>Fachfrau/Fachmann Gesundheit FaGe EFZ</w:t>
      </w: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t>Ab 1.1.2017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709"/>
        <w:gridCol w:w="708"/>
        <w:gridCol w:w="709"/>
        <w:gridCol w:w="709"/>
        <w:gridCol w:w="709"/>
        <w:gridCol w:w="626"/>
      </w:tblGrid>
      <w:tr w:rsidR="00426210" w:rsidRPr="00952B5D" w:rsidTr="004D2AD0">
        <w:tc>
          <w:tcPr>
            <w:tcW w:w="4928" w:type="dxa"/>
          </w:tcPr>
          <w:p w:rsidR="00426210" w:rsidRPr="00952B5D" w:rsidRDefault="00426210" w:rsidP="004D2AD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>Semester</w:t>
            </w:r>
          </w:p>
        </w:tc>
        <w:tc>
          <w:tcPr>
            <w:tcW w:w="709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 xml:space="preserve">1 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952B5D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52B5D" w:rsidRPr="00952B5D">
              <w:rPr>
                <w:rFonts w:ascii="Verdana" w:hAnsi="Verdana"/>
                <w:sz w:val="18"/>
                <w:szCs w:val="18"/>
              </w:rPr>
            </w:r>
            <w:r w:rsidR="00952B5D"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8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 xml:space="preserve">2 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952B5D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52B5D" w:rsidRPr="00952B5D">
              <w:rPr>
                <w:rFonts w:ascii="Verdana" w:hAnsi="Verdana"/>
                <w:sz w:val="18"/>
                <w:szCs w:val="18"/>
              </w:rPr>
            </w:r>
            <w:r w:rsidR="00952B5D"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09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 xml:space="preserve">3 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952B5D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52B5D" w:rsidRPr="00952B5D">
              <w:rPr>
                <w:rFonts w:ascii="Verdana" w:hAnsi="Verdana"/>
                <w:sz w:val="18"/>
                <w:szCs w:val="18"/>
              </w:rPr>
            </w:r>
            <w:r w:rsidR="00952B5D"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09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 xml:space="preserve">4 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952B5D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52B5D" w:rsidRPr="00952B5D">
              <w:rPr>
                <w:rFonts w:ascii="Verdana" w:hAnsi="Verdana"/>
                <w:sz w:val="18"/>
                <w:szCs w:val="18"/>
              </w:rPr>
            </w:r>
            <w:r w:rsidR="00952B5D"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09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 xml:space="preserve">5 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952B5D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52B5D" w:rsidRPr="00952B5D">
              <w:rPr>
                <w:rFonts w:ascii="Verdana" w:hAnsi="Verdana"/>
                <w:sz w:val="18"/>
                <w:szCs w:val="18"/>
              </w:rPr>
            </w:r>
            <w:r w:rsidR="00952B5D"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26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 xml:space="preserve">6 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952B5D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52B5D" w:rsidRPr="00952B5D">
              <w:rPr>
                <w:rFonts w:ascii="Verdana" w:hAnsi="Verdana"/>
                <w:sz w:val="18"/>
                <w:szCs w:val="18"/>
              </w:rPr>
            </w:r>
            <w:r w:rsidR="00952B5D"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013"/>
      </w:tblGrid>
      <w:tr w:rsidR="00426210" w:rsidRPr="00952B5D" w:rsidTr="004D2AD0">
        <w:tc>
          <w:tcPr>
            <w:tcW w:w="3085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>Lehrbetrieb, Abteilung</w:t>
            </w:r>
          </w:p>
        </w:tc>
        <w:tc>
          <w:tcPr>
            <w:tcW w:w="6013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</w:tr>
      <w:tr w:rsidR="00426210" w:rsidRPr="00952B5D" w:rsidTr="004D2AD0">
        <w:tc>
          <w:tcPr>
            <w:tcW w:w="3085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13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6210" w:rsidRPr="00952B5D" w:rsidTr="004D2AD0">
        <w:tc>
          <w:tcPr>
            <w:tcW w:w="3085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>Lernende Person</w:t>
            </w:r>
          </w:p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>(Name, Vorname)</w:t>
            </w:r>
          </w:p>
        </w:tc>
        <w:tc>
          <w:tcPr>
            <w:tcW w:w="6013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426210" w:rsidRPr="00952B5D" w:rsidTr="004D2AD0">
        <w:tc>
          <w:tcPr>
            <w:tcW w:w="3085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13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6210" w:rsidRPr="00952B5D" w:rsidTr="004D2AD0">
        <w:tc>
          <w:tcPr>
            <w:tcW w:w="3085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>Berufsbildungsfachperson</w:t>
            </w:r>
          </w:p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t>(Name, Vorname)</w:t>
            </w:r>
          </w:p>
        </w:tc>
        <w:tc>
          <w:tcPr>
            <w:tcW w:w="6013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426210" w:rsidRPr="00952B5D" w:rsidRDefault="00426210" w:rsidP="00426210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b/>
          <w:sz w:val="20"/>
          <w:szCs w:val="20"/>
        </w:rPr>
      </w:pPr>
      <w:r w:rsidRPr="00952B5D">
        <w:rPr>
          <w:rFonts w:ascii="Verdana" w:hAnsi="Verdana"/>
          <w:b/>
          <w:sz w:val="20"/>
          <w:szCs w:val="20"/>
        </w:rPr>
        <w:t>Themen / Zusammenfassung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98"/>
      </w:tblGrid>
      <w:tr w:rsidR="00426210" w:rsidRPr="00952B5D" w:rsidTr="004D2AD0">
        <w:tc>
          <w:tcPr>
            <w:tcW w:w="9098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b/>
          <w:sz w:val="20"/>
          <w:szCs w:val="20"/>
        </w:rPr>
      </w:pPr>
      <w:r w:rsidRPr="00952B5D">
        <w:rPr>
          <w:rFonts w:ascii="Verdana" w:hAnsi="Verdana"/>
          <w:b/>
          <w:sz w:val="20"/>
          <w:szCs w:val="20"/>
        </w:rPr>
        <w:t>Vereinbarungen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98"/>
      </w:tblGrid>
      <w:tr w:rsidR="00426210" w:rsidRPr="00952B5D" w:rsidTr="004D2AD0">
        <w:tc>
          <w:tcPr>
            <w:tcW w:w="9098" w:type="dxa"/>
          </w:tcPr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426210" w:rsidRPr="00952B5D" w:rsidRDefault="00426210" w:rsidP="004D2AD0">
            <w:pPr>
              <w:rPr>
                <w:rFonts w:ascii="Verdana" w:hAnsi="Verdana"/>
                <w:sz w:val="18"/>
                <w:szCs w:val="18"/>
              </w:rPr>
            </w:pPr>
            <w:r w:rsidRPr="00952B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B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52B5D">
              <w:rPr>
                <w:rFonts w:ascii="Verdana" w:hAnsi="Verdana"/>
                <w:sz w:val="18"/>
                <w:szCs w:val="18"/>
              </w:rPr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52B5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426210" w:rsidRPr="00952B5D" w:rsidRDefault="00426210" w:rsidP="00426210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b/>
          <w:sz w:val="20"/>
          <w:szCs w:val="20"/>
        </w:rPr>
      </w:pPr>
      <w:r w:rsidRPr="00952B5D">
        <w:rPr>
          <w:rFonts w:ascii="Verdana" w:hAnsi="Verdana"/>
          <w:b/>
          <w:sz w:val="20"/>
          <w:szCs w:val="20"/>
        </w:rPr>
        <w:t>Unterschriften</w:t>
      </w: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t>______________________________________________________</w:t>
      </w: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t>Datum und Unterschrift Berufsbildnerin/Berufsbildner</w:t>
      </w: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tabs>
          <w:tab w:val="left" w:pos="5670"/>
        </w:tabs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t>_________________________________________________</w:t>
      </w: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t>Datum und Unterschrift Lernende/Lernender</w:t>
      </w: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t>Mit der Unterschrift bestätigt die Lernende/der Lernende diese Informationen zur Kenntnis genommen zu haben.</w:t>
      </w:r>
    </w:p>
    <w:p w:rsidR="00426210" w:rsidRPr="00952B5D" w:rsidRDefault="00426210" w:rsidP="00426210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t>Muss die Unterschrift der Eltern/der gesetzlichen Vertretung eingeholt werden?</w:t>
      </w: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2B5D">
        <w:rPr>
          <w:rFonts w:ascii="Verdana" w:hAnsi="Verdana"/>
          <w:sz w:val="18"/>
          <w:szCs w:val="18"/>
        </w:rPr>
        <w:instrText xml:space="preserve"> FORMCHECKBOX </w:instrText>
      </w:r>
      <w:r w:rsidR="00952B5D" w:rsidRPr="00952B5D">
        <w:rPr>
          <w:rFonts w:ascii="Verdana" w:hAnsi="Verdana"/>
          <w:sz w:val="18"/>
          <w:szCs w:val="18"/>
        </w:rPr>
      </w:r>
      <w:r w:rsidR="00952B5D" w:rsidRPr="00952B5D">
        <w:rPr>
          <w:rFonts w:ascii="Verdana" w:hAnsi="Verdana"/>
          <w:sz w:val="18"/>
          <w:szCs w:val="18"/>
        </w:rPr>
        <w:fldChar w:fldCharType="separate"/>
      </w:r>
      <w:r w:rsidRPr="00952B5D">
        <w:rPr>
          <w:rFonts w:ascii="Verdana" w:hAnsi="Verdana"/>
          <w:sz w:val="18"/>
          <w:szCs w:val="18"/>
        </w:rPr>
        <w:fldChar w:fldCharType="end"/>
      </w:r>
      <w:r w:rsidRPr="00952B5D">
        <w:rPr>
          <w:rFonts w:ascii="Verdana" w:hAnsi="Verdana"/>
          <w:sz w:val="18"/>
          <w:szCs w:val="18"/>
        </w:rPr>
        <w:t xml:space="preserve">  ja</w:t>
      </w:r>
      <w:r w:rsidRPr="00952B5D">
        <w:rPr>
          <w:rFonts w:ascii="Verdana" w:hAnsi="Verdana"/>
          <w:sz w:val="18"/>
          <w:szCs w:val="18"/>
        </w:rPr>
        <w:tab/>
      </w:r>
      <w:r w:rsidRPr="00952B5D">
        <w:rPr>
          <w:rFonts w:ascii="Verdana" w:hAnsi="Verdana"/>
          <w:sz w:val="18"/>
          <w:szCs w:val="18"/>
        </w:rPr>
        <w:tab/>
      </w:r>
      <w:r w:rsidRPr="00952B5D">
        <w:rPr>
          <w:rFonts w:ascii="Verdana" w:hAnsi="Verdana"/>
          <w:sz w:val="18"/>
          <w:szCs w:val="18"/>
        </w:rPr>
        <w:tab/>
      </w:r>
      <w:r w:rsidRPr="00952B5D">
        <w:rPr>
          <w:rFonts w:ascii="Verdana" w:hAnsi="Verdana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52B5D">
        <w:rPr>
          <w:rFonts w:ascii="Verdana" w:hAnsi="Verdana"/>
          <w:sz w:val="18"/>
          <w:szCs w:val="18"/>
        </w:rPr>
        <w:instrText xml:space="preserve"> FORMCHECKBOX </w:instrText>
      </w:r>
      <w:r w:rsidR="00952B5D" w:rsidRPr="00952B5D">
        <w:rPr>
          <w:rFonts w:ascii="Verdana" w:hAnsi="Verdana"/>
          <w:sz w:val="18"/>
          <w:szCs w:val="18"/>
        </w:rPr>
      </w:r>
      <w:r w:rsidR="00952B5D" w:rsidRPr="00952B5D">
        <w:rPr>
          <w:rFonts w:ascii="Verdana" w:hAnsi="Verdana"/>
          <w:sz w:val="18"/>
          <w:szCs w:val="18"/>
        </w:rPr>
        <w:fldChar w:fldCharType="separate"/>
      </w:r>
      <w:r w:rsidRPr="00952B5D">
        <w:rPr>
          <w:rFonts w:ascii="Verdana" w:hAnsi="Verdana"/>
          <w:sz w:val="18"/>
          <w:szCs w:val="18"/>
        </w:rPr>
        <w:fldChar w:fldCharType="end"/>
      </w:r>
      <w:r w:rsidRPr="00952B5D">
        <w:rPr>
          <w:rFonts w:ascii="Verdana" w:hAnsi="Verdana"/>
          <w:sz w:val="18"/>
          <w:szCs w:val="18"/>
        </w:rPr>
        <w:t xml:space="preserve">  nein</w:t>
      </w: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t>______________________________________________________</w:t>
      </w:r>
    </w:p>
    <w:p w:rsidR="00426210" w:rsidRPr="00952B5D" w:rsidRDefault="00426210" w:rsidP="00426210">
      <w:pPr>
        <w:rPr>
          <w:rFonts w:ascii="Verdana" w:hAnsi="Verdana"/>
          <w:sz w:val="18"/>
          <w:szCs w:val="18"/>
        </w:rPr>
      </w:pPr>
      <w:r w:rsidRPr="00952B5D">
        <w:rPr>
          <w:rFonts w:ascii="Verdana" w:hAnsi="Verdana"/>
          <w:sz w:val="18"/>
          <w:szCs w:val="18"/>
        </w:rPr>
        <w:t>Datum und Unterschrift Eltern/gesetzliche Vertretung</w:t>
      </w:r>
    </w:p>
    <w:p w:rsidR="0006216D" w:rsidRPr="00952B5D" w:rsidRDefault="0006216D" w:rsidP="0006216D">
      <w:pPr>
        <w:rPr>
          <w:rFonts w:ascii="Verdana" w:hAnsi="Verdana"/>
          <w:color w:val="0084BB"/>
          <w:sz w:val="18"/>
          <w:szCs w:val="18"/>
        </w:rPr>
      </w:pPr>
    </w:p>
    <w:sectPr w:rsidR="0006216D" w:rsidRPr="00952B5D" w:rsidSect="00447E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0DC" w:rsidRDefault="00B510DC" w:rsidP="004135A5">
      <w:r>
        <w:separator/>
      </w:r>
    </w:p>
  </w:endnote>
  <w:endnote w:type="continuationSeparator" w:id="0">
    <w:p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Default="00F464B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136" behindDoc="1" locked="0" layoutInCell="1" allowOverlap="1">
              <wp:simplePos x="0" y="0"/>
              <wp:positionH relativeFrom="page">
                <wp:posOffset>2265680</wp:posOffset>
              </wp:positionH>
              <wp:positionV relativeFrom="page">
                <wp:posOffset>10229215</wp:posOffset>
              </wp:positionV>
              <wp:extent cx="3027600" cy="295200"/>
              <wp:effectExtent l="0" t="0" r="1905" b="101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4BA" w:rsidRDefault="00F464BA" w:rsidP="00F464BA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8.4pt;margin-top:805.45pt;width:238.4pt;height:23.2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mwqwIAAKk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" filled="f" stroked="f">
              <v:textbox inset="0,0,0,0">
                <w:txbxContent>
                  <w:p w:rsidR="00F464BA" w:rsidRDefault="00F464BA" w:rsidP="00F464BA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4106">
      <w:t>0</w:t>
    </w:r>
    <w:r w:rsidR="00426210">
      <w:t>6</w:t>
    </w:r>
    <w:r w:rsidR="00A24106">
      <w:t>.201</w:t>
    </w:r>
    <w:r w:rsidR="00426210">
      <w:t>8</w:t>
    </w:r>
    <w:r w:rsidR="0006216D">
      <w:t>/L</w:t>
    </w:r>
    <w:r w:rsidR="00426210">
      <w:t>B</w:t>
    </w:r>
    <w:r w:rsidR="0006216D">
      <w:t xml:space="preserve">       </w:t>
    </w:r>
    <w:r w:rsidR="00035D18">
      <w:t xml:space="preserve">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EE61BBE" wp14:editId="1CC32A8E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61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:rsidR="00AE23C8" w:rsidRDefault="00AE23C8">
    <w:pPr>
      <w:pStyle w:val="Fuzeile"/>
    </w:pPr>
    <w:r>
      <w:t xml:space="preserve">                                                                      </w:t>
    </w:r>
  </w:p>
  <w:p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0DC" w:rsidRDefault="00B510DC" w:rsidP="004135A5">
      <w:r>
        <w:separator/>
      </w:r>
    </w:p>
  </w:footnote>
  <w:footnote w:type="continuationSeparator" w:id="0">
    <w:p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E61" w:rsidRPr="003E5039" w:rsidRDefault="00447E61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3AD5892B" wp14:editId="2CFC1628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1" name="Grafik 1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E61" w:rsidRPr="009B6169" w:rsidRDefault="00447E61" w:rsidP="00447E61">
    <w:pPr>
      <w:pStyle w:val="Kopfzeile"/>
      <w:rPr>
        <w:sz w:val="18"/>
        <w:szCs w:val="18"/>
      </w:rPr>
    </w:pPr>
  </w:p>
  <w:p w:rsidR="00FE2DC0" w:rsidRDefault="00FE2DC0" w:rsidP="000A49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8" name="Grafik 2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51FD3"/>
    <w:multiLevelType w:val="hybridMultilevel"/>
    <w:tmpl w:val="4ACE45BA"/>
    <w:lvl w:ilvl="0" w:tplc="526A2CB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FC6670B6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595EE51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2AC2C27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FB22E19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D2768FC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9D3EED6C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10EEBFFA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619E647E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" w15:restartNumberingAfterBreak="0">
    <w:nsid w:val="05814EB9"/>
    <w:multiLevelType w:val="hybridMultilevel"/>
    <w:tmpl w:val="BC1C153E"/>
    <w:lvl w:ilvl="0" w:tplc="338CCD8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61AFF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16B47E9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CC4E5714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053C50DE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C1DE0E3C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16E2ABC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9C6E7AA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15A6E882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" w15:restartNumberingAfterBreak="0">
    <w:nsid w:val="058200A6"/>
    <w:multiLevelType w:val="hybridMultilevel"/>
    <w:tmpl w:val="F77E598E"/>
    <w:lvl w:ilvl="0" w:tplc="27BCB87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9665A08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4E520C3A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4742262C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ABA6B394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BEA08530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ED86E338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61AC862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EDBABF22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4" w15:restartNumberingAfterBreak="0">
    <w:nsid w:val="07225860"/>
    <w:multiLevelType w:val="hybridMultilevel"/>
    <w:tmpl w:val="67CED0FC"/>
    <w:lvl w:ilvl="0" w:tplc="0812F0B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252D05C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C14B87C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07FEFA7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704E047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A3E05D4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7001D4A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F4E3308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4A46E75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5" w15:restartNumberingAfterBreak="0">
    <w:nsid w:val="10931497"/>
    <w:multiLevelType w:val="hybridMultilevel"/>
    <w:tmpl w:val="3532143E"/>
    <w:lvl w:ilvl="0" w:tplc="DCC8A0D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68609F0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EA05CBA">
      <w:numFmt w:val="bullet"/>
      <w:lvlText w:val="•"/>
      <w:lvlJc w:val="left"/>
      <w:pPr>
        <w:ind w:left="1053" w:hanging="425"/>
      </w:pPr>
      <w:rPr>
        <w:rFonts w:hint="default"/>
      </w:rPr>
    </w:lvl>
    <w:lvl w:ilvl="3" w:tplc="DE86579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BF54A2F8">
      <w:numFmt w:val="bullet"/>
      <w:lvlText w:val="•"/>
      <w:lvlJc w:val="left"/>
      <w:pPr>
        <w:ind w:left="1526" w:hanging="425"/>
      </w:pPr>
      <w:rPr>
        <w:rFonts w:hint="default"/>
      </w:rPr>
    </w:lvl>
    <w:lvl w:ilvl="5" w:tplc="96EC77F2">
      <w:numFmt w:val="bullet"/>
      <w:lvlText w:val="•"/>
      <w:lvlJc w:val="left"/>
      <w:pPr>
        <w:ind w:left="1763" w:hanging="425"/>
      </w:pPr>
      <w:rPr>
        <w:rFonts w:hint="default"/>
      </w:rPr>
    </w:lvl>
    <w:lvl w:ilvl="6" w:tplc="ECD08EBA">
      <w:numFmt w:val="bullet"/>
      <w:lvlText w:val="•"/>
      <w:lvlJc w:val="left"/>
      <w:pPr>
        <w:ind w:left="1999" w:hanging="425"/>
      </w:pPr>
      <w:rPr>
        <w:rFonts w:hint="default"/>
      </w:rPr>
    </w:lvl>
    <w:lvl w:ilvl="7" w:tplc="F93653B4">
      <w:numFmt w:val="bullet"/>
      <w:lvlText w:val="•"/>
      <w:lvlJc w:val="left"/>
      <w:pPr>
        <w:ind w:left="2236" w:hanging="425"/>
      </w:pPr>
      <w:rPr>
        <w:rFonts w:hint="default"/>
      </w:rPr>
    </w:lvl>
    <w:lvl w:ilvl="8" w:tplc="712C30CA">
      <w:numFmt w:val="bullet"/>
      <w:lvlText w:val="•"/>
      <w:lvlJc w:val="left"/>
      <w:pPr>
        <w:ind w:left="2472" w:hanging="425"/>
      </w:pPr>
      <w:rPr>
        <w:rFonts w:hint="default"/>
      </w:rPr>
    </w:lvl>
  </w:abstractNum>
  <w:abstractNum w:abstractNumId="6" w15:restartNumberingAfterBreak="0">
    <w:nsid w:val="1166230B"/>
    <w:multiLevelType w:val="hybridMultilevel"/>
    <w:tmpl w:val="2EDAD516"/>
    <w:lvl w:ilvl="0" w:tplc="6D5E1D4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976DC88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47E99A2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54C45CF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3344402E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7D9A179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57D88AC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0B7834A0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312487C4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7" w15:restartNumberingAfterBreak="0">
    <w:nsid w:val="19A6308D"/>
    <w:multiLevelType w:val="hybridMultilevel"/>
    <w:tmpl w:val="BBFE7FF8"/>
    <w:lvl w:ilvl="0" w:tplc="B268AF3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B454906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2A36BDFC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E09080C6">
      <w:numFmt w:val="bullet"/>
      <w:lvlText w:val="•"/>
      <w:lvlJc w:val="left"/>
      <w:pPr>
        <w:ind w:left="1288" w:hanging="425"/>
      </w:pPr>
      <w:rPr>
        <w:rFonts w:hint="default"/>
      </w:rPr>
    </w:lvl>
    <w:lvl w:ilvl="4" w:tplc="B1361B94">
      <w:numFmt w:val="bullet"/>
      <w:lvlText w:val="•"/>
      <w:lvlJc w:val="left"/>
      <w:pPr>
        <w:ind w:left="1524" w:hanging="425"/>
      </w:pPr>
      <w:rPr>
        <w:rFonts w:hint="default"/>
      </w:rPr>
    </w:lvl>
    <w:lvl w:ilvl="5" w:tplc="462A27E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F5FED170">
      <w:numFmt w:val="bullet"/>
      <w:lvlText w:val="•"/>
      <w:lvlJc w:val="left"/>
      <w:pPr>
        <w:ind w:left="1997" w:hanging="425"/>
      </w:pPr>
      <w:rPr>
        <w:rFonts w:hint="default"/>
      </w:rPr>
    </w:lvl>
    <w:lvl w:ilvl="7" w:tplc="56C67002">
      <w:numFmt w:val="bullet"/>
      <w:lvlText w:val="•"/>
      <w:lvlJc w:val="left"/>
      <w:pPr>
        <w:ind w:left="2233" w:hanging="425"/>
      </w:pPr>
      <w:rPr>
        <w:rFonts w:hint="default"/>
      </w:rPr>
    </w:lvl>
    <w:lvl w:ilvl="8" w:tplc="5BC87B52">
      <w:numFmt w:val="bullet"/>
      <w:lvlText w:val="•"/>
      <w:lvlJc w:val="left"/>
      <w:pPr>
        <w:ind w:left="2469" w:hanging="425"/>
      </w:pPr>
      <w:rPr>
        <w:rFonts w:hint="default"/>
      </w:rPr>
    </w:lvl>
  </w:abstractNum>
  <w:abstractNum w:abstractNumId="8" w15:restartNumberingAfterBreak="0">
    <w:nsid w:val="1EA25865"/>
    <w:multiLevelType w:val="hybridMultilevel"/>
    <w:tmpl w:val="D23CFC68"/>
    <w:lvl w:ilvl="0" w:tplc="D2BE4A3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15C0A3E0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614E477C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AFF0FCE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155A859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33BAD3A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9BA8C78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5D3E95A2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E65842C6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9" w15:restartNumberingAfterBreak="0">
    <w:nsid w:val="213078B8"/>
    <w:multiLevelType w:val="hybridMultilevel"/>
    <w:tmpl w:val="E46A4B56"/>
    <w:lvl w:ilvl="0" w:tplc="81DEB68C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708054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8E2A60E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F1BC7776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5A76EC56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41EED182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F3EC43C2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BC2EBB6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B822F9C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0" w15:restartNumberingAfterBreak="0">
    <w:nsid w:val="21C66F09"/>
    <w:multiLevelType w:val="hybridMultilevel"/>
    <w:tmpl w:val="FFE4954A"/>
    <w:lvl w:ilvl="0" w:tplc="A2E6D88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97C5FB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76F874D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A848863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9D2C35C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91620AEE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9D5E9BAA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4CA4898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CE0236E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11" w15:restartNumberingAfterBreak="0">
    <w:nsid w:val="2B6F7482"/>
    <w:multiLevelType w:val="hybridMultilevel"/>
    <w:tmpl w:val="D1D22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5C70"/>
    <w:multiLevelType w:val="hybridMultilevel"/>
    <w:tmpl w:val="E9A27D42"/>
    <w:lvl w:ilvl="0" w:tplc="DC2ACF4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D8A24A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24BA6D3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4AD41676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09AAF996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B77A448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1E7A83A2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4790B04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1FEADD44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3" w15:restartNumberingAfterBreak="0">
    <w:nsid w:val="2E357124"/>
    <w:multiLevelType w:val="hybridMultilevel"/>
    <w:tmpl w:val="76841D8A"/>
    <w:lvl w:ilvl="0" w:tplc="92901FA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85A8173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401606AC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737E26A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E812A7B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B284FA9A">
      <w:numFmt w:val="bullet"/>
      <w:lvlText w:val="•"/>
      <w:lvlJc w:val="left"/>
      <w:pPr>
        <w:ind w:left="1762" w:hanging="425"/>
      </w:pPr>
      <w:rPr>
        <w:rFonts w:hint="default"/>
      </w:rPr>
    </w:lvl>
    <w:lvl w:ilvl="6" w:tplc="96641976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2CE46B38">
      <w:numFmt w:val="bullet"/>
      <w:lvlText w:val="•"/>
      <w:lvlJc w:val="left"/>
      <w:pPr>
        <w:ind w:left="2235" w:hanging="425"/>
      </w:pPr>
      <w:rPr>
        <w:rFonts w:hint="default"/>
      </w:rPr>
    </w:lvl>
    <w:lvl w:ilvl="8" w:tplc="BCDE1384">
      <w:numFmt w:val="bullet"/>
      <w:lvlText w:val="•"/>
      <w:lvlJc w:val="left"/>
      <w:pPr>
        <w:ind w:left="2471" w:hanging="425"/>
      </w:pPr>
      <w:rPr>
        <w:rFonts w:hint="default"/>
      </w:rPr>
    </w:lvl>
  </w:abstractNum>
  <w:abstractNum w:abstractNumId="14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31E22"/>
    <w:multiLevelType w:val="hybridMultilevel"/>
    <w:tmpl w:val="A0B245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C3F2D"/>
    <w:multiLevelType w:val="hybridMultilevel"/>
    <w:tmpl w:val="AEC8B2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273F1"/>
    <w:multiLevelType w:val="hybridMultilevel"/>
    <w:tmpl w:val="7C9CD3AC"/>
    <w:lvl w:ilvl="0" w:tplc="0A1AD4B6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DCBE1DF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560EAFFA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9DF8CA3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1458D4B0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E09A37AA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D03E85F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512EE30A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67CA242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8" w15:restartNumberingAfterBreak="0">
    <w:nsid w:val="3EDF20C2"/>
    <w:multiLevelType w:val="hybridMultilevel"/>
    <w:tmpl w:val="C1846B90"/>
    <w:lvl w:ilvl="0" w:tplc="CDFCFB7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45EAA3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5DBC803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2708C99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4B80D2C2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E180A64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FABCC68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27AEB5FC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21643F8A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19" w15:restartNumberingAfterBreak="0">
    <w:nsid w:val="420A32B7"/>
    <w:multiLevelType w:val="hybridMultilevel"/>
    <w:tmpl w:val="84AE6F86"/>
    <w:lvl w:ilvl="0" w:tplc="0938F0A2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F6DE4C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B83C86AA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91804DE0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1AD6FEFA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75047548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BC8756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05841CE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0E8EB76C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0" w15:restartNumberingAfterBreak="0">
    <w:nsid w:val="47AB1BEE"/>
    <w:multiLevelType w:val="hybridMultilevel"/>
    <w:tmpl w:val="52724664"/>
    <w:lvl w:ilvl="0" w:tplc="D326E6C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49A0B8A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28C0C902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CA3AC5C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C0BEAF9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C508515C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C178D2E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15B6583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62E64C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1" w15:restartNumberingAfterBreak="0">
    <w:nsid w:val="4A793CD9"/>
    <w:multiLevelType w:val="hybridMultilevel"/>
    <w:tmpl w:val="2D50C0BA"/>
    <w:lvl w:ilvl="0" w:tplc="11A414C6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6E96E5A0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CAD012D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184A410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4CCC8C22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5830AC18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75A1BA0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08146702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298E8BEA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2" w15:restartNumberingAfterBreak="0">
    <w:nsid w:val="4F2D26C7"/>
    <w:multiLevelType w:val="hybridMultilevel"/>
    <w:tmpl w:val="C0EE1B46"/>
    <w:lvl w:ilvl="0" w:tplc="C34499B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D14802A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4D46C54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8C3C718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BFDAB62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9AF66B80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79C070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9AF06C7E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A63E063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3" w15:restartNumberingAfterBreak="0">
    <w:nsid w:val="529B3F3E"/>
    <w:multiLevelType w:val="hybridMultilevel"/>
    <w:tmpl w:val="D5E43E06"/>
    <w:lvl w:ilvl="0" w:tplc="F1F252A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1BA70B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508470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53F44244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898C31A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DFEABA4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9AA63EC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34EC989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4F12C5F0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4" w15:restartNumberingAfterBreak="0">
    <w:nsid w:val="52FB327B"/>
    <w:multiLevelType w:val="hybridMultilevel"/>
    <w:tmpl w:val="A8788A6A"/>
    <w:lvl w:ilvl="0" w:tplc="9222C4A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BEE0EFA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F2C2AA36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84E2466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69CE624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E3024A94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BF0E7B4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801415E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2E04BB2C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5" w15:restartNumberingAfterBreak="0">
    <w:nsid w:val="58091EC7"/>
    <w:multiLevelType w:val="hybridMultilevel"/>
    <w:tmpl w:val="3C9C7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34142"/>
    <w:multiLevelType w:val="hybridMultilevel"/>
    <w:tmpl w:val="A93620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72FAB"/>
    <w:multiLevelType w:val="hybridMultilevel"/>
    <w:tmpl w:val="F3E67E9E"/>
    <w:lvl w:ilvl="0" w:tplc="DBBA21D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454054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50478D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35CC630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57E44A0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877C339E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0D258CC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DC3A355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BC047D70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9" w15:restartNumberingAfterBreak="0">
    <w:nsid w:val="5D845242"/>
    <w:multiLevelType w:val="hybridMultilevel"/>
    <w:tmpl w:val="FEA81270"/>
    <w:lvl w:ilvl="0" w:tplc="96D4D79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E6EE290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745C7F30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FAB226D2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B87AD94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11CC04E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2362D82E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026C676C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F0BC0F14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0" w15:restartNumberingAfterBreak="0">
    <w:nsid w:val="5EED7835"/>
    <w:multiLevelType w:val="hybridMultilevel"/>
    <w:tmpl w:val="C922B256"/>
    <w:lvl w:ilvl="0" w:tplc="FD427D9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74E227A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1A3A61B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2E3643B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7E3414C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114AAF4C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ADAC1A3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84704C8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FC6C4ED6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1" w15:restartNumberingAfterBreak="0">
    <w:nsid w:val="5FE810CD"/>
    <w:multiLevelType w:val="hybridMultilevel"/>
    <w:tmpl w:val="5CD26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657EF"/>
    <w:multiLevelType w:val="hybridMultilevel"/>
    <w:tmpl w:val="7214FC48"/>
    <w:lvl w:ilvl="0" w:tplc="0C0CA952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DB2613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32205E6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EFB6B9C2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F6F6F68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D54EBF1C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15FA585C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46FC992C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E92B21A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3" w15:restartNumberingAfterBreak="0">
    <w:nsid w:val="63CC4D92"/>
    <w:multiLevelType w:val="hybridMultilevel"/>
    <w:tmpl w:val="53986E5C"/>
    <w:lvl w:ilvl="0" w:tplc="2C9008E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A1E7E6E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C6A06AB8">
      <w:numFmt w:val="bullet"/>
      <w:lvlText w:val="•"/>
      <w:lvlJc w:val="left"/>
      <w:pPr>
        <w:ind w:left="1053" w:hanging="425"/>
      </w:pPr>
      <w:rPr>
        <w:rFonts w:hint="default"/>
      </w:rPr>
    </w:lvl>
    <w:lvl w:ilvl="3" w:tplc="A3CA1D6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7974CB54">
      <w:numFmt w:val="bullet"/>
      <w:lvlText w:val="•"/>
      <w:lvlJc w:val="left"/>
      <w:pPr>
        <w:ind w:left="1526" w:hanging="425"/>
      </w:pPr>
      <w:rPr>
        <w:rFonts w:hint="default"/>
      </w:rPr>
    </w:lvl>
    <w:lvl w:ilvl="5" w:tplc="15221876">
      <w:numFmt w:val="bullet"/>
      <w:lvlText w:val="•"/>
      <w:lvlJc w:val="left"/>
      <w:pPr>
        <w:ind w:left="1763" w:hanging="425"/>
      </w:pPr>
      <w:rPr>
        <w:rFonts w:hint="default"/>
      </w:rPr>
    </w:lvl>
    <w:lvl w:ilvl="6" w:tplc="DDD85C74">
      <w:numFmt w:val="bullet"/>
      <w:lvlText w:val="•"/>
      <w:lvlJc w:val="left"/>
      <w:pPr>
        <w:ind w:left="1999" w:hanging="425"/>
      </w:pPr>
      <w:rPr>
        <w:rFonts w:hint="default"/>
      </w:rPr>
    </w:lvl>
    <w:lvl w:ilvl="7" w:tplc="4E883E36">
      <w:numFmt w:val="bullet"/>
      <w:lvlText w:val="•"/>
      <w:lvlJc w:val="left"/>
      <w:pPr>
        <w:ind w:left="2236" w:hanging="425"/>
      </w:pPr>
      <w:rPr>
        <w:rFonts w:hint="default"/>
      </w:rPr>
    </w:lvl>
    <w:lvl w:ilvl="8" w:tplc="11B24E0E">
      <w:numFmt w:val="bullet"/>
      <w:lvlText w:val="•"/>
      <w:lvlJc w:val="left"/>
      <w:pPr>
        <w:ind w:left="2472" w:hanging="425"/>
      </w:pPr>
      <w:rPr>
        <w:rFonts w:hint="default"/>
      </w:rPr>
    </w:lvl>
  </w:abstractNum>
  <w:abstractNum w:abstractNumId="34" w15:restartNumberingAfterBreak="0">
    <w:nsid w:val="64E90415"/>
    <w:multiLevelType w:val="hybridMultilevel"/>
    <w:tmpl w:val="B6D0D0FE"/>
    <w:lvl w:ilvl="0" w:tplc="1AB6FEA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FB4BA5E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59AA6086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5AF0398A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DFFED53C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F4F065B0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AFAE4418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BFF488E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8690A3D8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5" w15:restartNumberingAfterBreak="0">
    <w:nsid w:val="65D31CD3"/>
    <w:multiLevelType w:val="hybridMultilevel"/>
    <w:tmpl w:val="FC12FC96"/>
    <w:lvl w:ilvl="0" w:tplc="AC32949C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BBA4056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0EA66ABA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FBE670F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665C55D0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A15A6744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35AC5E26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6C6E341A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36C6C8B6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6" w15:restartNumberingAfterBreak="0">
    <w:nsid w:val="6DAE69BB"/>
    <w:multiLevelType w:val="hybridMultilevel"/>
    <w:tmpl w:val="F8E06DCC"/>
    <w:lvl w:ilvl="0" w:tplc="B0BA51D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F1412E4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8BC80D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FEC6893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48B26084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406AA55E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ED8AF96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A300AB48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45A1A1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7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75B202DF"/>
    <w:multiLevelType w:val="hybridMultilevel"/>
    <w:tmpl w:val="8FBEDD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26"/>
  </w:num>
  <w:num w:numId="4">
    <w:abstractNumId w:val="14"/>
  </w:num>
  <w:num w:numId="5">
    <w:abstractNumId w:val="25"/>
  </w:num>
  <w:num w:numId="6">
    <w:abstractNumId w:val="15"/>
  </w:num>
  <w:num w:numId="7">
    <w:abstractNumId w:val="31"/>
  </w:num>
  <w:num w:numId="8">
    <w:abstractNumId w:val="38"/>
  </w:num>
  <w:num w:numId="9">
    <w:abstractNumId w:val="11"/>
  </w:num>
  <w:num w:numId="10">
    <w:abstractNumId w:val="16"/>
  </w:num>
  <w:num w:numId="11">
    <w:abstractNumId w:val="27"/>
  </w:num>
  <w:num w:numId="12">
    <w:abstractNumId w:val="12"/>
  </w:num>
  <w:num w:numId="13">
    <w:abstractNumId w:val="8"/>
  </w:num>
  <w:num w:numId="14">
    <w:abstractNumId w:val="33"/>
  </w:num>
  <w:num w:numId="15">
    <w:abstractNumId w:val="29"/>
  </w:num>
  <w:num w:numId="16">
    <w:abstractNumId w:val="23"/>
  </w:num>
  <w:num w:numId="17">
    <w:abstractNumId w:val="6"/>
  </w:num>
  <w:num w:numId="18">
    <w:abstractNumId w:val="34"/>
  </w:num>
  <w:num w:numId="19">
    <w:abstractNumId w:val="22"/>
  </w:num>
  <w:num w:numId="20">
    <w:abstractNumId w:val="21"/>
  </w:num>
  <w:num w:numId="21">
    <w:abstractNumId w:val="20"/>
  </w:num>
  <w:num w:numId="22">
    <w:abstractNumId w:val="28"/>
  </w:num>
  <w:num w:numId="23">
    <w:abstractNumId w:val="2"/>
  </w:num>
  <w:num w:numId="24">
    <w:abstractNumId w:val="5"/>
  </w:num>
  <w:num w:numId="25">
    <w:abstractNumId w:val="1"/>
  </w:num>
  <w:num w:numId="26">
    <w:abstractNumId w:val="24"/>
  </w:num>
  <w:num w:numId="27">
    <w:abstractNumId w:val="4"/>
  </w:num>
  <w:num w:numId="28">
    <w:abstractNumId w:val="32"/>
  </w:num>
  <w:num w:numId="29">
    <w:abstractNumId w:val="18"/>
  </w:num>
  <w:num w:numId="30">
    <w:abstractNumId w:val="35"/>
  </w:num>
  <w:num w:numId="31">
    <w:abstractNumId w:val="19"/>
  </w:num>
  <w:num w:numId="32">
    <w:abstractNumId w:val="30"/>
  </w:num>
  <w:num w:numId="33">
    <w:abstractNumId w:val="36"/>
  </w:num>
  <w:num w:numId="34">
    <w:abstractNumId w:val="9"/>
  </w:num>
  <w:num w:numId="35">
    <w:abstractNumId w:val="10"/>
  </w:num>
  <w:num w:numId="36">
    <w:abstractNumId w:val="17"/>
  </w:num>
  <w:num w:numId="37">
    <w:abstractNumId w:val="3"/>
  </w:num>
  <w:num w:numId="38">
    <w:abstractNumId w:val="1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6216D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C5CB3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B34"/>
    <w:rsid w:val="00185F69"/>
    <w:rsid w:val="00194253"/>
    <w:rsid w:val="00194EE4"/>
    <w:rsid w:val="001970D6"/>
    <w:rsid w:val="001A4519"/>
    <w:rsid w:val="001A5C77"/>
    <w:rsid w:val="001A6522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210"/>
    <w:rsid w:val="00426715"/>
    <w:rsid w:val="00440EE9"/>
    <w:rsid w:val="00445C99"/>
    <w:rsid w:val="00447E61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20E12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A60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950F7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52B5D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4106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AE71E3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63E6"/>
    <w:rsid w:val="00F44E97"/>
    <w:rsid w:val="00F464BA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950F7"/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F74AF"/>
    <w:pPr>
      <w:keepNext/>
      <w:spacing w:line="280" w:lineRule="atLeast"/>
      <w:outlineLvl w:val="0"/>
    </w:pPr>
    <w:rPr>
      <w:rFonts w:ascii="Verdana" w:eastAsia="PMingLiU" w:hAnsi="Verdana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link w:val="berschrift2Zchn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spacing w:line="280" w:lineRule="atLeast"/>
      <w:outlineLvl w:val="2"/>
    </w:pPr>
    <w:rPr>
      <w:rFonts w:ascii="Verdana" w:eastAsia="PMingLiU" w:hAnsi="Verdana" w:cs="Arial"/>
      <w:b/>
      <w:bCs/>
      <w:lang w:val="de-CH" w:eastAsia="zh-TW"/>
    </w:rPr>
  </w:style>
  <w:style w:type="paragraph" w:styleId="berschrift4">
    <w:name w:val="heading 4"/>
    <w:basedOn w:val="Standard"/>
    <w:next w:val="Standard"/>
    <w:link w:val="berschrift4Zchn"/>
    <w:qFormat/>
    <w:rsid w:val="0006216D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6216D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6216D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06216D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06216D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06216D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  <w:spacing w:line="280" w:lineRule="atLeast"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rFonts w:ascii="Verdana" w:eastAsia="PMingLiU" w:hAnsi="Verdana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spacing w:line="280" w:lineRule="atLeast"/>
    </w:pPr>
    <w:rPr>
      <w:rFonts w:ascii="Verdana" w:eastAsia="PMingLiU" w:hAnsi="Verdana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numPr>
        <w:numId w:val="2"/>
      </w:numPr>
      <w:spacing w:line="280" w:lineRule="atLeast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spacing w:line="280" w:lineRule="atLeast"/>
      <w:ind w:left="720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table" w:styleId="Tabellenraster">
    <w:name w:val="Table Grid"/>
    <w:basedOn w:val="NormaleTabelle"/>
    <w:uiPriority w:val="39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character" w:customStyle="1" w:styleId="berschrift4Zchn">
    <w:name w:val="Überschrift 4 Zchn"/>
    <w:basedOn w:val="Absatz-Standardschriftart"/>
    <w:link w:val="berschrift4"/>
    <w:rsid w:val="0006216D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06216D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06216D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06216D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06216D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06216D"/>
    <w:rPr>
      <w:rFonts w:ascii="Cambria" w:eastAsia="Times New Roman" w:hAnsi="Cambria"/>
      <w:sz w:val="22"/>
      <w:szCs w:val="22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06216D"/>
    <w:rPr>
      <w:rFonts w:ascii="Verdana" w:hAnsi="Verdana" w:cs="Arial"/>
      <w:b/>
      <w:bCs/>
      <w:kern w:val="32"/>
      <w:sz w:val="32"/>
      <w:szCs w:val="32"/>
      <w:lang w:eastAsia="zh-TW"/>
    </w:rPr>
  </w:style>
  <w:style w:type="character" w:customStyle="1" w:styleId="berschrift2Zchn">
    <w:name w:val="Überschrift 2 Zchn"/>
    <w:basedOn w:val="Absatz-Standardschriftart"/>
    <w:link w:val="berschrift2"/>
    <w:rsid w:val="0006216D"/>
    <w:rPr>
      <w:rFonts w:ascii="Verdana" w:hAnsi="Verdana" w:cs="Arial"/>
      <w:b/>
      <w:color w:val="0084BB"/>
      <w:sz w:val="22"/>
      <w:szCs w:val="28"/>
      <w:lang w:eastAsia="zh-TW"/>
    </w:rPr>
  </w:style>
  <w:style w:type="paragraph" w:customStyle="1" w:styleId="Default">
    <w:name w:val="Default"/>
    <w:rsid w:val="000621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06216D"/>
    <w:pPr>
      <w:widowControl w:val="0"/>
      <w:autoSpaceDE w:val="0"/>
      <w:autoSpaceDN w:val="0"/>
      <w:ind w:left="117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S_Gemeinsam\OdA_Gesch&#228;ftstelle_Kanton_Z&#252;rich\Organisation\Administration\Vorlagen\GS_aktuell\V_OdAGZH_A4_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B4C7-E88A-402B-8AA6-C5F66B30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V_OdAGZH_A4_hoch.dotx</Template>
  <TotalTime>0</TotalTime>
  <Pages>1</Pages>
  <Words>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Planung Organisation</cp:lastModifiedBy>
  <cp:revision>3</cp:revision>
  <cp:lastPrinted>2017-01-30T08:56:00Z</cp:lastPrinted>
  <dcterms:created xsi:type="dcterms:W3CDTF">2019-12-10T08:55:00Z</dcterms:created>
  <dcterms:modified xsi:type="dcterms:W3CDTF">2019-12-19T14:57:00Z</dcterms:modified>
</cp:coreProperties>
</file>