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0AE6" w14:textId="77777777" w:rsidR="00313B3F" w:rsidRDefault="00486E5F" w:rsidP="00313B3F">
      <w:pPr>
        <w:spacing w:after="200" w:line="276" w:lineRule="auto"/>
        <w:ind w:left="-1276"/>
        <w:rPr>
          <w:rFonts w:ascii="Arial Black" w:eastAsia="Times New Roman" w:hAnsi="Arial Black" w:cs="Arial"/>
          <w:color w:val="000000"/>
          <w:sz w:val="22"/>
        </w:rPr>
      </w:pPr>
      <w:r w:rsidRPr="00080A25">
        <w:rPr>
          <w:rFonts w:ascii="Arial Black" w:eastAsia="Times New Roman" w:hAnsi="Arial Black" w:cs="Arial"/>
          <w:color w:val="000000"/>
          <w:sz w:val="22"/>
        </w:rPr>
        <w:t>Anmeldung zur Wahl als Expertin/Experte</w:t>
      </w:r>
      <w:r w:rsidR="00313B3F">
        <w:rPr>
          <w:rFonts w:ascii="Arial Black" w:eastAsia="Times New Roman" w:hAnsi="Arial Black" w:cs="Arial"/>
          <w:color w:val="000000"/>
          <w:sz w:val="22"/>
        </w:rPr>
        <w:t>n</w:t>
      </w:r>
    </w:p>
    <w:p w14:paraId="79E6AC0A" w14:textId="77777777" w:rsidR="00313B3F" w:rsidRPr="00313B3F" w:rsidRDefault="00313B3F" w:rsidP="00313B3F">
      <w:pPr>
        <w:spacing w:after="0" w:line="276" w:lineRule="auto"/>
        <w:ind w:left="-1276"/>
        <w:rPr>
          <w:b/>
          <w:sz w:val="20"/>
          <w:szCs w:val="20"/>
        </w:rPr>
      </w:pPr>
      <w:r w:rsidRPr="00313B3F">
        <w:rPr>
          <w:b/>
          <w:sz w:val="20"/>
          <w:szCs w:val="20"/>
        </w:rPr>
        <w:t>Senden Sie dieses Formular zurück an:</w:t>
      </w:r>
    </w:p>
    <w:p w14:paraId="62EB04D9" w14:textId="4482FB29" w:rsidR="00313B3F" w:rsidRPr="00313B3F" w:rsidRDefault="00313B3F" w:rsidP="00313B3F">
      <w:pPr>
        <w:spacing w:after="0"/>
        <w:ind w:left="-1276"/>
        <w:rPr>
          <w:sz w:val="20"/>
          <w:szCs w:val="20"/>
        </w:rPr>
      </w:pPr>
      <w:r w:rsidRPr="00313B3F">
        <w:rPr>
          <w:sz w:val="20"/>
          <w:szCs w:val="20"/>
        </w:rPr>
        <w:t>OdA Gesundheit Zürich</w:t>
      </w:r>
    </w:p>
    <w:p w14:paraId="1972DC00" w14:textId="77777777" w:rsidR="00313B3F" w:rsidRPr="00313B3F" w:rsidRDefault="00313B3F" w:rsidP="00313B3F">
      <w:pPr>
        <w:spacing w:after="0"/>
        <w:ind w:left="-1276"/>
        <w:rPr>
          <w:sz w:val="20"/>
          <w:szCs w:val="20"/>
        </w:rPr>
      </w:pPr>
      <w:r w:rsidRPr="00313B3F">
        <w:rPr>
          <w:sz w:val="20"/>
          <w:szCs w:val="20"/>
        </w:rPr>
        <w:t>Maneggstrasse 37</w:t>
      </w:r>
    </w:p>
    <w:p w14:paraId="34C87D45" w14:textId="55151ABD" w:rsidR="00313B3F" w:rsidRDefault="00313B3F" w:rsidP="00313B3F">
      <w:pPr>
        <w:spacing w:after="0"/>
        <w:ind w:left="-1276"/>
        <w:rPr>
          <w:sz w:val="20"/>
          <w:szCs w:val="20"/>
        </w:rPr>
      </w:pPr>
      <w:r w:rsidRPr="00313B3F">
        <w:rPr>
          <w:sz w:val="20"/>
          <w:szCs w:val="20"/>
        </w:rPr>
        <w:t>8041 Zürich</w:t>
      </w:r>
    </w:p>
    <w:p w14:paraId="55C1DF44" w14:textId="099F22FA" w:rsidR="00313B3F" w:rsidRDefault="00313B3F" w:rsidP="00313B3F">
      <w:pPr>
        <w:spacing w:after="0"/>
        <w:ind w:left="-1276"/>
      </w:pPr>
    </w:p>
    <w:p w14:paraId="390D7A2E" w14:textId="77777777" w:rsidR="00313B3F" w:rsidRDefault="00313B3F" w:rsidP="00313B3F">
      <w:pPr>
        <w:spacing w:after="0"/>
        <w:ind w:left="-1276"/>
      </w:pPr>
    </w:p>
    <w:p w14:paraId="0522B95F" w14:textId="1BD9885D" w:rsidR="008051B5" w:rsidRPr="001560A4" w:rsidRDefault="00EA4F20" w:rsidP="008051B5">
      <w:pPr>
        <w:tabs>
          <w:tab w:val="left" w:pos="4253"/>
          <w:tab w:val="left" w:pos="4395"/>
        </w:tabs>
        <w:spacing w:after="200" w:line="276" w:lineRule="auto"/>
        <w:ind w:left="-1134"/>
        <w:rPr>
          <w:rFonts w:ascii="Arial Black" w:eastAsia="Times New Roman" w:hAnsi="Arial Black" w:cs="Arial"/>
          <w:color w:val="000000"/>
          <w:sz w:val="20"/>
        </w:rPr>
      </w:pPr>
      <w:sdt>
        <w:sdtPr>
          <w:rPr>
            <w:rFonts w:ascii="Arial Black" w:eastAsia="Times New Roman" w:hAnsi="Arial Black" w:cs="Arial"/>
            <w:color w:val="000000"/>
            <w:sz w:val="20"/>
          </w:rPr>
          <w:id w:val="-192524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C9F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1560A4" w:rsidRPr="001560A4">
        <w:rPr>
          <w:rFonts w:ascii="Arial Black" w:eastAsia="Times New Roman" w:hAnsi="Arial Black" w:cs="Arial"/>
          <w:color w:val="000000"/>
          <w:sz w:val="20"/>
        </w:rPr>
        <w:t xml:space="preserve">Assistent/in Gesundheit und Soziales </w:t>
      </w:r>
      <w:r w:rsidR="001560A4">
        <w:rPr>
          <w:rFonts w:ascii="Arial Black" w:eastAsia="Times New Roman" w:hAnsi="Arial Black" w:cs="Arial"/>
          <w:color w:val="000000"/>
          <w:sz w:val="20"/>
        </w:rPr>
        <w:tab/>
      </w:r>
      <w:sdt>
        <w:sdtPr>
          <w:rPr>
            <w:rFonts w:ascii="Arial Black" w:eastAsia="Times New Roman" w:hAnsi="Arial Black" w:cs="Arial"/>
            <w:color w:val="000000"/>
            <w:sz w:val="20"/>
          </w:rPr>
          <w:id w:val="-27256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3C8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1560A4" w:rsidRPr="001560A4">
        <w:rPr>
          <w:rFonts w:ascii="Arial Black" w:eastAsia="Times New Roman" w:hAnsi="Arial Black" w:cs="Arial"/>
          <w:color w:val="000000"/>
          <w:sz w:val="20"/>
        </w:rPr>
        <w:t xml:space="preserve">Medizinproduktetechnologe/-login </w:t>
      </w:r>
    </w:p>
    <w:tbl>
      <w:tblPr>
        <w:tblStyle w:val="Tabellenraster"/>
        <w:tblW w:w="0" w:type="auto"/>
        <w:tblInd w:w="-1168" w:type="dxa"/>
        <w:tblLook w:val="04A0" w:firstRow="1" w:lastRow="0" w:firstColumn="1" w:lastColumn="0" w:noHBand="0" w:noVBand="1"/>
      </w:tblPr>
      <w:tblGrid>
        <w:gridCol w:w="5404"/>
        <w:gridCol w:w="4258"/>
      </w:tblGrid>
      <w:tr w:rsidR="00486E5F" w14:paraId="0401AE1E" w14:textId="77777777" w:rsidTr="00080A25">
        <w:tc>
          <w:tcPr>
            <w:tcW w:w="5490" w:type="dxa"/>
          </w:tcPr>
          <w:p w14:paraId="39DCDD6C" w14:textId="79105980" w:rsidR="00080A25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Nam</w:t>
            </w:r>
            <w:r w:rsidR="00080A25">
              <w:rPr>
                <w:rFonts w:eastAsia="Times New Roman" w:cs="Arial"/>
                <w:color w:val="000000"/>
                <w:sz w:val="20"/>
                <w:szCs w:val="20"/>
              </w:rPr>
              <w:t>e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-7559033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0DFD46" w14:textId="3B5A98D7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0DBD8E1E" w14:textId="77777777" w:rsidR="00486E5F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Vorname</w:t>
            </w:r>
          </w:p>
          <w:sdt>
            <w:sdtPr>
              <w:rPr>
                <w:rFonts w:ascii="Verdana" w:eastAsia="Times New Roman" w:hAnsi="Verdana" w:cs="Arial"/>
                <w:color w:val="000000"/>
                <w:sz w:val="18"/>
                <w:szCs w:val="20"/>
              </w:rPr>
              <w:id w:val="19870427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FBA2A9D" w14:textId="71C16E7F" w:rsidR="00FF5C9F" w:rsidRPr="00FF5C9F" w:rsidRDefault="004930A2" w:rsidP="00547D80">
                <w:pPr>
                  <w:spacing w:after="200" w:line="276" w:lineRule="auto"/>
                  <w:rPr>
                    <w:rFonts w:ascii="Verdana" w:eastAsia="Times New Roman" w:hAnsi="Verdana" w:cs="Arial"/>
                    <w:color w:val="000000"/>
                    <w:sz w:val="20"/>
                    <w:szCs w:val="20"/>
                  </w:rPr>
                </w:pPr>
                <w:r w:rsidRPr="003871F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86E5F" w14:paraId="5ECB6863" w14:textId="77777777" w:rsidTr="00080A25">
        <w:tc>
          <w:tcPr>
            <w:tcW w:w="5490" w:type="dxa"/>
          </w:tcPr>
          <w:p w14:paraId="2200918C" w14:textId="77777777" w:rsidR="00486E5F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Strasse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10408647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8169A6" w14:textId="58365128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0A9B267C" w14:textId="77777777" w:rsidR="00486E5F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PLZ, Ort</w:t>
            </w:r>
          </w:p>
          <w:sdt>
            <w:sdt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id w:val="307756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2BEDA59" w14:textId="0007C5EC" w:rsidR="00FF5C9F" w:rsidRPr="00FF5C9F" w:rsidRDefault="00FF5C9F" w:rsidP="00547D80">
                <w:pPr>
                  <w:spacing w:after="200" w:line="276" w:lineRule="auto"/>
                  <w:rPr>
                    <w:rFonts w:ascii="Verdana" w:eastAsia="Times New Roman" w:hAnsi="Verdana" w:cs="Arial"/>
                    <w:color w:val="000000"/>
                    <w:sz w:val="18"/>
                    <w:szCs w:val="18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</w:tr>
      <w:tr w:rsidR="00486E5F" w14:paraId="20DA874B" w14:textId="77777777" w:rsidTr="00080A25">
        <w:tc>
          <w:tcPr>
            <w:tcW w:w="5490" w:type="dxa"/>
          </w:tcPr>
          <w:p w14:paraId="54063341" w14:textId="15FBE79C" w:rsidR="00080A25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Tel.</w:t>
            </w:r>
            <w:proofErr w:type="gramStart"/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P</w:t>
            </w:r>
            <w:r w:rsidR="00B876A8">
              <w:rPr>
                <w:rFonts w:eastAsia="Times New Roman" w:cs="Arial"/>
                <w:color w:val="000000"/>
                <w:sz w:val="20"/>
                <w:szCs w:val="20"/>
              </w:rPr>
              <w:t>rivat</w:t>
            </w:r>
            <w:proofErr w:type="gramEnd"/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7972648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C7098EC" w14:textId="6F960F28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497176E4" w14:textId="1A53F67F" w:rsidR="00486E5F" w:rsidRPr="00080A25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Natel</w:t>
            </w:r>
            <w:r w:rsidR="00FF5C9F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</w:rPr>
                <w:id w:val="-2358716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F5C9F"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  <w:p w14:paraId="46A77258" w14:textId="1E03B78F" w:rsidR="00486E5F" w:rsidRPr="00080A25" w:rsidRDefault="00FF5C9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E-Mail:</w:t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</w:rPr>
                <w:id w:val="14848918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</w:tr>
      <w:tr w:rsidR="00486E5F" w14:paraId="2609AB70" w14:textId="77777777" w:rsidTr="00080A25">
        <w:tc>
          <w:tcPr>
            <w:tcW w:w="5490" w:type="dxa"/>
          </w:tcPr>
          <w:p w14:paraId="5CC0CC1B" w14:textId="6B631055" w:rsidR="006932D1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Geb.Datum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-9707513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A84FC3E" w14:textId="6584ADD4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58C6DB2F" w14:textId="13B8F2AC" w:rsidR="00486E5F" w:rsidRDefault="00B876A8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aktuelle</w:t>
            </w:r>
            <w:r w:rsidR="00486E5F" w:rsidRPr="00080A25">
              <w:rPr>
                <w:rFonts w:eastAsia="Times New Roman" w:cs="Arial"/>
                <w:color w:val="000000"/>
                <w:sz w:val="20"/>
                <w:szCs w:val="20"/>
              </w:rPr>
              <w:t xml:space="preserve"> Tätigkeit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8619427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ACDD8F9" w14:textId="3044167E" w:rsidR="00FF5C9F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</w:tr>
      <w:tr w:rsidR="00486E5F" w14:paraId="022AFFD3" w14:textId="77777777" w:rsidTr="00080A25">
        <w:tc>
          <w:tcPr>
            <w:tcW w:w="5490" w:type="dxa"/>
          </w:tcPr>
          <w:p w14:paraId="5EFB8F97" w14:textId="77777777" w:rsidR="00486E5F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Adresse und Tel. Geschäft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-6310137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C02BF81" w14:textId="08694786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4D938F2F" w14:textId="77777777" w:rsidR="00486E5F" w:rsidRDefault="00080A25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E-Mail-Geschäft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-4962691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0798D34" w14:textId="63791CD4" w:rsidR="00FF5C9F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</w:tr>
      <w:tr w:rsidR="00486E5F" w14:paraId="1C8E1F4C" w14:textId="77777777" w:rsidTr="00080A25">
        <w:tc>
          <w:tcPr>
            <w:tcW w:w="9812" w:type="dxa"/>
            <w:gridSpan w:val="2"/>
          </w:tcPr>
          <w:p w14:paraId="6047457D" w14:textId="195F51AC" w:rsidR="00486E5F" w:rsidRPr="00080A25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 xml:space="preserve">Bisherige Berufserfahrung </w:t>
            </w:r>
            <w:r w:rsidR="00080A25" w:rsidRPr="00080A25">
              <w:rPr>
                <w:rFonts w:eastAsia="Times New Roman" w:cs="Arial"/>
                <w:color w:val="000000"/>
                <w:sz w:val="20"/>
                <w:szCs w:val="20"/>
              </w:rPr>
              <w:t>und</w:t>
            </w: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 xml:space="preserve"> praktische Erfahrung in der Ausbildung von </w:t>
            </w:r>
            <w:r w:rsidR="00080A25" w:rsidRPr="00080A25">
              <w:rPr>
                <w:rFonts w:eastAsia="Times New Roman" w:cs="Arial"/>
                <w:color w:val="000000"/>
                <w:sz w:val="20"/>
                <w:szCs w:val="20"/>
              </w:rPr>
              <w:t>Lernenden</w:t>
            </w: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 xml:space="preserve"> in der beruflichen Gr</w:t>
            </w:r>
            <w:r w:rsidR="00080A25">
              <w:rPr>
                <w:rFonts w:eastAsia="Times New Roman" w:cs="Arial"/>
                <w:color w:val="000000"/>
                <w:sz w:val="20"/>
                <w:szCs w:val="20"/>
              </w:rPr>
              <w:t>u</w:t>
            </w: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ndbildung: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8"/>
              <w:gridCol w:w="4718"/>
            </w:tblGrid>
            <w:tr w:rsidR="00FF5C9F" w14:paraId="4C1CE3C9" w14:textId="77777777" w:rsidTr="00136B6C">
              <w:tc>
                <w:tcPr>
                  <w:tcW w:w="4718" w:type="dxa"/>
                </w:tcPr>
                <w:p w14:paraId="2AEB1A93" w14:textId="03F7E441" w:rsidR="00FF5C9F" w:rsidRDefault="00FF5C9F" w:rsidP="00547D80">
                  <w:pPr>
                    <w:spacing w:after="200"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FF5C9F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Dauer</w:t>
                  </w:r>
                </w:p>
              </w:tc>
              <w:tc>
                <w:tcPr>
                  <w:tcW w:w="4718" w:type="dxa"/>
                </w:tcPr>
                <w:p w14:paraId="1867405D" w14:textId="531346A2" w:rsidR="00FF5C9F" w:rsidRDefault="00FF5C9F" w:rsidP="00547D80">
                  <w:pPr>
                    <w:spacing w:after="200"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FF5C9F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Ort</w:t>
                  </w:r>
                </w:p>
              </w:tc>
            </w:tr>
            <w:tr w:rsidR="00FF5C9F" w:rsidRPr="00FF5C9F" w14:paraId="7014B746" w14:textId="77777777" w:rsidTr="00136B6C"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107573713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0C5328A5" w14:textId="7BB83ED5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rFonts w:ascii="Verdana" w:hAnsi="Verdana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70717469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6D4AF7E3" w14:textId="0FFB4BA3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rFonts w:ascii="Verdana" w:hAnsi="Verdana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FF5C9F" w:rsidRPr="00FF5C9F" w14:paraId="3729C4FE" w14:textId="77777777" w:rsidTr="00136B6C"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195569867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65C7E35A" w14:textId="62D927FE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137029996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4069D554" w14:textId="54119E0C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FF5C9F" w:rsidRPr="00FF5C9F" w14:paraId="475EB8EC" w14:textId="77777777" w:rsidTr="00136B6C"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160082986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58771711" w14:textId="4945AD44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165788217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6BBCDC5C" w14:textId="5E3C922E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FF5C9F" w:rsidRPr="00FF5C9F" w14:paraId="6B2FFA89" w14:textId="77777777" w:rsidTr="00136B6C"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19274502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17E9072F" w14:textId="282AEB3F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86143107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61C55A8F" w14:textId="05FA9686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43E0A7B2" w14:textId="4BDFB459" w:rsidR="001A7B02" w:rsidRPr="00080A25" w:rsidRDefault="001A7B02" w:rsidP="00B876A8">
            <w:pPr>
              <w:tabs>
                <w:tab w:val="left" w:pos="3999"/>
                <w:tab w:val="left" w:pos="4253"/>
                <w:tab w:val="left" w:pos="8677"/>
              </w:tabs>
              <w:spacing w:after="200" w:line="36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29894670" w14:textId="77777777" w:rsidR="008051B5" w:rsidRDefault="008051B5" w:rsidP="001A7B02">
      <w:pPr>
        <w:spacing w:after="200" w:line="276" w:lineRule="auto"/>
        <w:ind w:hanging="1134"/>
        <w:rPr>
          <w:rFonts w:eastAsia="Times New Roman" w:cs="Arial"/>
          <w:color w:val="000000"/>
          <w:sz w:val="20"/>
          <w:szCs w:val="20"/>
        </w:rPr>
      </w:pPr>
    </w:p>
    <w:p w14:paraId="59363A6B" w14:textId="6152335C" w:rsidR="00C74311" w:rsidRPr="00080A25" w:rsidRDefault="00080A25" w:rsidP="001A7B02">
      <w:pPr>
        <w:spacing w:after="200" w:line="276" w:lineRule="auto"/>
        <w:ind w:hanging="1134"/>
        <w:rPr>
          <w:rFonts w:eastAsia="Times New Roman" w:cs="Arial"/>
          <w:color w:val="000000"/>
          <w:sz w:val="20"/>
          <w:szCs w:val="20"/>
        </w:rPr>
      </w:pPr>
      <w:r w:rsidRPr="00080A25">
        <w:rPr>
          <w:rFonts w:eastAsia="Times New Roman" w:cs="Arial"/>
          <w:color w:val="000000"/>
          <w:sz w:val="20"/>
          <w:szCs w:val="20"/>
        </w:rPr>
        <w:t>Beilagen:</w:t>
      </w:r>
    </w:p>
    <w:p w14:paraId="20935195" w14:textId="184EB481" w:rsidR="00080A25" w:rsidRPr="00080A25" w:rsidRDefault="00080A25" w:rsidP="00080A25">
      <w:pPr>
        <w:spacing w:after="200" w:line="276" w:lineRule="auto"/>
        <w:ind w:left="-1134"/>
        <w:rPr>
          <w:rFonts w:eastAsia="Times New Roman" w:cs="Arial"/>
          <w:color w:val="000000"/>
          <w:sz w:val="20"/>
          <w:szCs w:val="20"/>
        </w:rPr>
      </w:pPr>
      <w:r w:rsidRPr="00080A25">
        <w:rPr>
          <w:rFonts w:eastAsia="Times New Roman" w:cs="Arial"/>
          <w:color w:val="000000"/>
          <w:sz w:val="20"/>
          <w:szCs w:val="20"/>
        </w:rPr>
        <w:t>- kurzer Lebenslauf</w:t>
      </w:r>
    </w:p>
    <w:p w14:paraId="068B04ED" w14:textId="0A00F20B" w:rsidR="00C74311" w:rsidRDefault="00080A25" w:rsidP="008051B5">
      <w:pPr>
        <w:spacing w:after="200" w:line="276" w:lineRule="auto"/>
        <w:ind w:left="-1134" w:right="-427"/>
        <w:rPr>
          <w:rFonts w:eastAsia="Times New Roman" w:cs="Arial"/>
          <w:color w:val="000000"/>
          <w:sz w:val="20"/>
          <w:szCs w:val="20"/>
        </w:rPr>
      </w:pPr>
      <w:r w:rsidRPr="00080A25">
        <w:rPr>
          <w:rFonts w:eastAsia="Times New Roman" w:cs="Arial"/>
          <w:color w:val="000000"/>
          <w:sz w:val="20"/>
          <w:szCs w:val="20"/>
        </w:rPr>
        <w:t>- Kopien von Diplomen</w:t>
      </w:r>
      <w:r w:rsidR="001560A4">
        <w:rPr>
          <w:rFonts w:eastAsia="Times New Roman" w:cs="Arial"/>
          <w:color w:val="000000"/>
          <w:sz w:val="20"/>
          <w:szCs w:val="20"/>
        </w:rPr>
        <w:t>, Bildungsabschlüssen</w:t>
      </w:r>
      <w:r w:rsidRPr="00080A25">
        <w:rPr>
          <w:rFonts w:eastAsia="Times New Roman" w:cs="Arial"/>
          <w:color w:val="000000"/>
          <w:sz w:val="20"/>
          <w:szCs w:val="20"/>
        </w:rPr>
        <w:t xml:space="preserve"> und Kursausweisen</w:t>
      </w:r>
      <w:r w:rsidR="00B876A8">
        <w:rPr>
          <w:rFonts w:eastAsia="Times New Roman" w:cs="Arial"/>
          <w:color w:val="000000"/>
          <w:sz w:val="20"/>
          <w:szCs w:val="20"/>
        </w:rPr>
        <w:br/>
      </w:r>
      <w:r>
        <w:rPr>
          <w:rFonts w:eastAsia="Times New Roman" w:cs="Arial"/>
          <w:color w:val="000000"/>
          <w:sz w:val="20"/>
          <w:szCs w:val="20"/>
        </w:rPr>
        <w:t xml:space="preserve">Datum: </w:t>
      </w:r>
      <w:sdt>
        <w:sdtPr>
          <w:rPr>
            <w:rFonts w:eastAsia="Times New Roman" w:cs="Arial"/>
            <w:color w:val="000000"/>
            <w:sz w:val="20"/>
            <w:szCs w:val="20"/>
          </w:rPr>
          <w:id w:val="592209092"/>
          <w:placeholder>
            <w:docPart w:val="DefaultPlaceholder_-1854013440"/>
          </w:placeholder>
          <w:showingPlcHdr/>
          <w:text/>
        </w:sdtPr>
        <w:sdtEndPr/>
        <w:sdtContent>
          <w:r w:rsidR="00B876A8" w:rsidRPr="00B876A8">
            <w:rPr>
              <w:rStyle w:val="Platzhaltertext"/>
              <w:sz w:val="18"/>
            </w:rPr>
            <w:t>Klicken oder tippen Sie hier, um Text einzugeben.</w:t>
          </w:r>
        </w:sdtContent>
      </w:sdt>
      <w:r>
        <w:rPr>
          <w:rFonts w:eastAsia="Times New Roman" w:cs="Arial"/>
          <w:color w:val="000000"/>
          <w:sz w:val="20"/>
          <w:szCs w:val="20"/>
        </w:rPr>
        <w:tab/>
      </w:r>
      <w:r w:rsidR="00B876A8">
        <w:rPr>
          <w:rFonts w:eastAsia="Times New Roman" w:cs="Arial"/>
          <w:color w:val="000000"/>
          <w:sz w:val="20"/>
          <w:szCs w:val="20"/>
        </w:rPr>
        <w:t>Un</w:t>
      </w:r>
      <w:r>
        <w:rPr>
          <w:rFonts w:eastAsia="Times New Roman" w:cs="Arial"/>
          <w:color w:val="000000"/>
          <w:sz w:val="20"/>
          <w:szCs w:val="20"/>
        </w:rPr>
        <w:t>terschrift:</w:t>
      </w:r>
    </w:p>
    <w:sectPr w:rsidR="00C74311" w:rsidSect="006223A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39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44DE" w14:textId="77777777" w:rsidR="00B674ED" w:rsidRDefault="00B674ED" w:rsidP="005F4621">
      <w:pPr>
        <w:spacing w:after="0"/>
      </w:pPr>
      <w:r>
        <w:separator/>
      </w:r>
    </w:p>
  </w:endnote>
  <w:endnote w:type="continuationSeparator" w:id="0">
    <w:p w14:paraId="2C8D3999" w14:textId="77777777" w:rsidR="00B674ED" w:rsidRDefault="00B674ED" w:rsidP="005F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A01F8" w14:textId="77777777" w:rsidR="001B6CEC" w:rsidRDefault="00EA71BA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E696" w14:textId="77777777" w:rsidR="00C30387" w:rsidRDefault="00C010A5" w:rsidP="00C010A5">
    <w:pPr>
      <w:spacing w:after="200" w:line="276" w:lineRule="auto"/>
      <w:ind w:left="-1134" w:right="-427"/>
      <w:rPr>
        <w:rFonts w:ascii="Helvetica" w:hAnsi="Helvetica" w:cs="Helvetica"/>
        <w:b/>
        <w:color w:val="878787"/>
        <w:spacing w:val="2"/>
        <w:sz w:val="20"/>
        <w:szCs w:val="20"/>
      </w:rPr>
    </w:pPr>
    <w:r w:rsidRPr="00C30387">
      <w:rPr>
        <w:rFonts w:ascii="Helvetica" w:eastAsia="Times New Roman" w:hAnsi="Helvetica" w:cs="Helvetica"/>
        <w:b/>
        <w:color w:val="000000"/>
        <w:sz w:val="20"/>
        <w:szCs w:val="20"/>
      </w:rPr>
      <w:t>Senden Sie Ihre Unterlagen bitte an:</w:t>
    </w:r>
    <w:r w:rsidRPr="00C30387">
      <w:rPr>
        <w:rFonts w:eastAsia="Times New Roman" w:cs="Arial"/>
        <w:b/>
        <w:color w:val="000000"/>
        <w:sz w:val="20"/>
        <w:szCs w:val="20"/>
      </w:rPr>
      <w:t xml:space="preserve"> </w:t>
    </w:r>
    <w:r w:rsidRPr="00C30387">
      <w:rPr>
        <w:rFonts w:ascii="Helvetica" w:hAnsi="Helvetica" w:cs="Helvetica"/>
        <w:b/>
        <w:color w:val="878787"/>
        <w:spacing w:val="2"/>
        <w:sz w:val="20"/>
        <w:szCs w:val="20"/>
      </w:rPr>
      <w:t xml:space="preserve">OdA Gesundheit Zürich, Maneggstrasse 37, 8041 Zürich </w:t>
    </w:r>
  </w:p>
  <w:p w14:paraId="1AC7B778" w14:textId="3F85CB60" w:rsidR="00C010A5" w:rsidRPr="00C30387" w:rsidRDefault="00C010A5" w:rsidP="00C010A5">
    <w:pPr>
      <w:spacing w:after="200" w:line="276" w:lineRule="auto"/>
      <w:ind w:left="-1134" w:right="-427"/>
      <w:rPr>
        <w:b/>
        <w:sz w:val="20"/>
        <w:szCs w:val="20"/>
      </w:rPr>
    </w:pPr>
    <w:r w:rsidRPr="00C30387">
      <w:rPr>
        <w:rFonts w:ascii="Helvetica" w:hAnsi="Helvetica" w:cs="Helvetica"/>
        <w:b/>
        <w:color w:val="878787"/>
        <w:spacing w:val="2"/>
        <w:sz w:val="20"/>
        <w:szCs w:val="20"/>
      </w:rPr>
      <w:t>oder </w:t>
    </w:r>
    <w:hyperlink r:id="rId1" w:history="1">
      <w:r w:rsidRPr="00C30387">
        <w:rPr>
          <w:rStyle w:val="Hyperlink"/>
          <w:rFonts w:ascii="Helvetica" w:hAnsi="Helvetica" w:cs="Helvetica"/>
          <w:b/>
          <w:color w:val="40C0F0"/>
          <w:spacing w:val="2"/>
          <w:sz w:val="20"/>
          <w:szCs w:val="20"/>
        </w:rPr>
        <w:t>info@oda-g-zh.ch</w:t>
      </w:r>
    </w:hyperlink>
  </w:p>
  <w:p w14:paraId="4962C832" w14:textId="5488AFA9" w:rsidR="00CE3079" w:rsidRPr="00C010A5" w:rsidRDefault="00C010A5" w:rsidP="00C010A5">
    <w:pPr>
      <w:spacing w:after="200" w:line="276" w:lineRule="auto"/>
      <w:ind w:left="-1134" w:right="-427"/>
      <w:rPr>
        <w:b/>
        <w:sz w:val="10"/>
      </w:rPr>
    </w:pPr>
    <w:r w:rsidRPr="00C010A5">
      <w:rPr>
        <w:sz w:val="14"/>
      </w:rPr>
      <w:t>L</w:t>
    </w:r>
    <w:r w:rsidR="005E51B0" w:rsidRPr="00C010A5">
      <w:rPr>
        <w:sz w:val="14"/>
      </w:rPr>
      <w:t>aufweg: Kandidatin-Administration OdA G ZH- Leitung Bildungsgang AGS oder Verantwortliche MPT- Aktuarin PK 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E63A" w14:textId="77777777" w:rsidR="00B674ED" w:rsidRDefault="00B674ED" w:rsidP="005F4621">
      <w:pPr>
        <w:spacing w:after="0"/>
      </w:pPr>
      <w:r>
        <w:separator/>
      </w:r>
    </w:p>
  </w:footnote>
  <w:footnote w:type="continuationSeparator" w:id="0">
    <w:p w14:paraId="0F44C2F3" w14:textId="77777777" w:rsidR="00B674ED" w:rsidRDefault="00B674ED" w:rsidP="005F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387EE" w14:textId="12904145" w:rsidR="00CE3079" w:rsidRPr="001913FE" w:rsidRDefault="009A7D98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9E12450" wp14:editId="115F5D7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2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BB116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12450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DZ+TDMCAABhBAAADgAAAAAAAAAAAAAAAAAuAgAAZHJz&#10;L2Uyb0RvYy54bWxQSwECLQAUAAYACAAAACEAjqBz5dcAAAAFAQAADwAAAAAAAAAAAAAAAACNBAAA&#10;ZHJzL2Rvd25yZXYueG1sUEsFBgAAAAAEAAQA8wAAAJEFAAAAAA==&#10;">
              <o:lock v:ext="edit" selection="t"/>
              <v:textbox>
                <w:txbxContent>
                  <w:p w14:paraId="6D9BB116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D3B031A" wp14:editId="1BB1D824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0" b="0"/>
              <wp:wrapNone/>
              <wp:docPr id="51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1758841683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14:paraId="667E7B05" w14:textId="77777777" w:rsidR="00CE3079" w:rsidRDefault="00CE3079" w:rsidP="001913FE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val="de-DE" w:eastAsia="de-DE"/>
                                </w:rPr>
                                <w:drawing>
                                  <wp:inline distT="0" distB="0" distL="0" distR="0" wp14:anchorId="623A5C8D" wp14:editId="73FD737F">
                                    <wp:extent cx="219075" cy="219075"/>
                                    <wp:effectExtent l="19050" t="0" r="9525" b="0"/>
                                    <wp:docPr id="35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3B031A" id="Text Box 689" o:spid="_x0000_s1027" type="#_x0000_t202" style="position:absolute;margin-left:158.55pt;margin-top:55.3pt;width:209.75pt;height:22.7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1758841683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14:paraId="667E7B05" w14:textId="77777777" w:rsidR="00CE3079" w:rsidRDefault="00CE3079" w:rsidP="001913FE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val="de-DE" w:eastAsia="de-DE"/>
                          </w:rPr>
                          <w:drawing>
                            <wp:inline distT="0" distB="0" distL="0" distR="0" wp14:anchorId="623A5C8D" wp14:editId="73FD737F">
                              <wp:extent cx="219075" cy="219075"/>
                              <wp:effectExtent l="19050" t="0" r="9525" b="0"/>
                              <wp:docPr id="35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BF2E7D1" wp14:editId="5DEAE0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0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7049F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2E7D1" id="_s2" o:spid="_x0000_s1028" type="#_x0000_t202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AVOx0z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18A7049F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B42202" wp14:editId="79977DC1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49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CE3079" w14:paraId="2F6425BA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14:paraId="0907FE80" w14:textId="77777777" w:rsidR="00CE3079" w:rsidRDefault="00C74311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Mittelschul- und Berufsbildungsamt</w:t>
                                    </w:r>
                                    <w:r>
                                      <w:br/>
                                      <w:t>Prüfungskommission 76</w:t>
                                    </w:r>
                                  </w:p>
                                </w:sdtContent>
                              </w:sdt>
                              <w:p w14:paraId="12BB1D6A" w14:textId="77777777" w:rsidR="00CE3079" w:rsidRDefault="00145E1E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 w:rsidR="00CE3079"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6707B1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="00CE3079">
                                  <w:t>/</w:t>
                                </w:r>
                                <w:fldSimple w:instr=" NUMPAGES   \* MERGEFORMAT ">
                                  <w:r w:rsidR="006707B1">
                                    <w:rPr>
                                      <w:noProof/>
                                    </w:rPr>
                                    <w:t>2</w:t>
                                  </w:r>
                                </w:fldSimple>
                              </w:p>
                            </w:tc>
                          </w:tr>
                        </w:tbl>
                        <w:p w14:paraId="30082F95" w14:textId="77777777" w:rsidR="00CE3079" w:rsidRDefault="00CE3079" w:rsidP="001913FE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42202" id="Text Box 690" o:spid="_x0000_s1029" type="#_x0000_t202" style="position:absolute;margin-left:133.6pt;margin-top:0;width:184.8pt;height:130.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CE3079" w14:paraId="2F6425BA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00000000-0000-0000-0000-000000000000}"/>
                            <w:text w:multiLine="1"/>
                          </w:sdtPr>
                          <w:sdtEndPr/>
                          <w:sdtContent>
                            <w:p w14:paraId="0907FE80" w14:textId="77777777" w:rsidR="00CE3079" w:rsidRDefault="00C74311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Mittelschul- und Berufsbildungsamt</w:t>
                              </w:r>
                              <w:r>
                                <w:br/>
                                <w:t>Prüfungskommission 76</w:t>
                              </w:r>
                            </w:p>
                          </w:sdtContent>
                        </w:sdt>
                        <w:p w14:paraId="12BB1D6A" w14:textId="77777777" w:rsidR="00CE3079" w:rsidRDefault="00145E1E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 w:rsidR="00CE3079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707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CE3079">
                            <w:t>/</w:t>
                          </w:r>
                          <w:fldSimple w:instr=" NUMPAGES   \* MERGEFORMAT ">
                            <w:r w:rsidR="006707B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14:paraId="30082F95" w14:textId="77777777" w:rsidR="00CE3079" w:rsidRDefault="00CE3079" w:rsidP="001913FE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BE3F9" w14:textId="34611AB9" w:rsidR="00CE3079" w:rsidRDefault="009A7D98" w:rsidP="004508B8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9895B79" wp14:editId="4A58311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8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EE8C4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95B79" id="_x0000_t202" coordsize="21600,21600" o:spt="202" path="m,l,21600r21600,l21600,xe">
              <v:stroke joinstyle="miter"/>
              <v:path gradientshapeok="t" o:connecttype="rect"/>
            </v:shapetype>
            <v:shape id="_s3" o:spid="_x0000_s1030" type="#_x0000_t202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hV2BtD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7DDEE8C4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5872C5D" wp14:editId="1D30C3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7" name="Text Box 70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939F5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872C5D" id="Text Box 700" o:spid="_x0000_s1031" type="#_x0000_t202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ziXL1y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14:paraId="430939F5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DBDCBD8" wp14:editId="79B6687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6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290EB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BDCBD8" id="_s4" o:spid="_x0000_s1032" type="#_x0000_t202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SxNwIAAGg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N3MNLE3AgAAaA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4E8290EB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541F210" wp14:editId="51BBBAF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5" name="Text Box 6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E2016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41F210" id="Text Box 699" o:spid="_x0000_s1033" type="#_x0000_t202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" filled="f">
              <o:lock v:ext="edit" selection="t"/>
              <v:textbox>
                <w:txbxContent>
                  <w:p w14:paraId="176E2016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DF02C6D" wp14:editId="67058F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4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E87264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02C6D" id="_s5" o:spid="_x0000_s1034" type="#_x0000_t202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Km4+b03AgAAaA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61E87264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1E5188E" wp14:editId="4B710298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0"/>
              <wp:wrapNone/>
              <wp:docPr id="43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CE3079" w14:paraId="0C630614" w14:textId="77777777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1F9403D0" w14:textId="77777777" w:rsidR="00CE3079" w:rsidRDefault="00CE3079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CE3079" w14:paraId="117FA155" w14:textId="77777777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758841674"/>
                                <w:dataBinding w:xpath="//DateTime[@id='DocParam.Hidden.CreationTime']" w:storeItemID="{00000000-0000-0000-0000-000000000000}"/>
                                <w:date w:fullDate="2015-04-10T08:31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4DECD3A1" w14:textId="77777777" w:rsidR="00CE3079" w:rsidRDefault="00CE3079">
                                    <w:pPr>
                                      <w:pStyle w:val="BriefKopf"/>
                                    </w:pPr>
                                    <w:r>
                                      <w:t>10. April 2015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685CE52F" w14:textId="77777777" w:rsidR="00CE3079" w:rsidRPr="002F1C35" w:rsidRDefault="00CE3079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5188E" id="###DraftMode###1026" o:spid="_x0000_s1035" type="#_x0000_t202" alt="off" style="position:absolute;margin-left:32.25pt;margin-top:-1584.2pt;width:83.45pt;height:20.8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" filled="f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CE3079" w14:paraId="0C630614" w14:textId="77777777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1F9403D0" w14:textId="77777777" w:rsidR="00CE3079" w:rsidRDefault="00CE3079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CE3079" w14:paraId="117FA155" w14:textId="77777777" w:rsidTr="0076370F">
                      <w:sdt>
                        <w:sdtPr>
                          <w:alias w:val="DocParam.Hidden.CreationTime"/>
                          <w:tag w:val="DocParam.Hidden.CreationTime"/>
                          <w:id w:val="1758841674"/>
                          <w:dataBinding w:xpath="//DateTime[@id='DocParam.Hidden.CreationTime']" w:storeItemID="{00000000-0000-0000-0000-000000000000}"/>
                          <w:date w:fullDate="2015-04-10T08:31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DECD3A1" w14:textId="77777777" w:rsidR="00CE3079" w:rsidRDefault="00CE3079">
                              <w:pPr>
                                <w:pStyle w:val="BriefKopf"/>
                              </w:pPr>
                              <w:r>
                                <w:t>10. April 2015</w:t>
                              </w:r>
                            </w:p>
                          </w:tc>
                        </w:sdtContent>
                      </w:sdt>
                    </w:tr>
                  </w:tbl>
                  <w:p w14:paraId="685CE52F" w14:textId="77777777" w:rsidR="00CE3079" w:rsidRPr="002F1C35" w:rsidRDefault="00CE3079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0CEBD9F4" wp14:editId="25D860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2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1023E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BD9F4" id="_s6" o:spid="_x0000_s1036" type="#_x0000_t202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EHeLgA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4BF1023E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F151B5D" wp14:editId="0A2EA1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1" name="Text Box 6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5FFC5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51B5D" id="Text Box 698" o:spid="_x0000_s1037" type="#_x0000_t202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" filled="f">
              <o:lock v:ext="edit" selection="t"/>
              <v:textbox>
                <w:txbxContent>
                  <w:p w14:paraId="4615FFC5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77C7A1B0" wp14:editId="55BA77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7150A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7A1B0" id="_s7" o:spid="_x0000_s1038" type="#_x0000_t202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HNquMs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4A37150A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4092D426" wp14:editId="2307B830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0" t="0" r="0" b="0"/>
              <wp:wrapNone/>
              <wp:docPr id="39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758841675"/>
                            <w:dataBinding w:xpath="/ooImg/Profile.Org.HeaderLogoShort" w:storeItemID="{9CAC4023-A7EF-4B58-A2CA-42B9978C3800}"/>
                            <w:picture/>
                          </w:sdtPr>
                          <w:sdtEndPr/>
                          <w:sdtContent>
                            <w:p w14:paraId="296E9B19" w14:textId="77777777" w:rsidR="00CE3079" w:rsidRDefault="00CE3079" w:rsidP="00F90A2A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 wp14:anchorId="5D44CD04" wp14:editId="3379F24A">
                                    <wp:extent cx="1116563" cy="1079954"/>
                                    <wp:effectExtent l="19050" t="0" r="7387" b="0"/>
                                    <wp:docPr id="3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6563" cy="1079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92D426" id="Text Box 702" o:spid="_x0000_s1039" type="#_x0000_t202" style="position:absolute;margin-left:27.15pt;margin-top:21.25pt;width:91.8pt;height:87.8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" filled="f" stroked="f">
              <v:textbox inset="0,0,0,0">
                <w:txbxContent>
                  <w:sdt>
                    <w:sdtPr>
                      <w:alias w:val="Profile.Org.HeaderLogoShort"/>
                      <w:id w:val="1758841675"/>
                      <w:dataBinding w:xpath="/ooImg/Profile.Org.HeaderLogoShort" w:storeItemID="{9CAC4023-A7EF-4B58-A2CA-42B9978C3800}"/>
                      <w:picture/>
                    </w:sdtPr>
                    <w:sdtEndPr/>
                    <w:sdtContent>
                      <w:p w14:paraId="296E9B19" w14:textId="77777777" w:rsidR="00CE3079" w:rsidRDefault="00CE3079" w:rsidP="00F90A2A">
                        <w:pPr>
                          <w:pStyle w:val="Neutral"/>
                        </w:pPr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 wp14:anchorId="5D44CD04" wp14:editId="3379F24A">
                              <wp:extent cx="1116563" cy="1079954"/>
                              <wp:effectExtent l="19050" t="0" r="7387" b="0"/>
                              <wp:docPr id="3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563" cy="1079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BE18F58" wp14:editId="49D986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8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5A64E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18F58" id="_s8" o:spid="_x0000_s1040" type="#_x0000_t202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CXYKpU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3B05A64E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 wp14:anchorId="7744FF21" wp14:editId="452A259D">
              <wp:extent cx="5438775" cy="1385570"/>
              <wp:effectExtent l="0" t="0" r="0" b="0"/>
              <wp:docPr id="37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138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CE3079" w14:paraId="2754346D" w14:textId="77777777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00000000-0000-0000-0000-000000000000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14:paraId="73B9508D" w14:textId="77777777" w:rsidR="00CE3079" w:rsidRPr="0085033C" w:rsidRDefault="00CE3079" w:rsidP="0085033C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Kanton Zürich</w:t>
                                    </w:r>
                                    <w:r>
                                      <w:rPr>
                                        <w:lang w:val="de-DE"/>
                                      </w:rP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CE3079" w14:paraId="1BC33FF5" w14:textId="77777777" w:rsidTr="00D75F2F">
                            <w:trPr>
                              <w:trHeight w:val="227"/>
                            </w:trPr>
                            <w:tc>
                              <w:tcPr>
                                <w:tcW w:w="8505" w:type="dxa"/>
                              </w:tcPr>
                              <w:p w14:paraId="646BEF2B" w14:textId="77777777" w:rsidR="00CE3079" w:rsidRDefault="00676CFF" w:rsidP="00006992">
                                <w:pPr>
                                  <w:pStyle w:val="BriefKopffett"/>
                                </w:pPr>
                                <w:r>
                                  <w:t>Mittelschul- und Berufsbildungsamt</w:t>
                                </w:r>
                              </w:p>
                            </w:tc>
                          </w:tr>
                          <w:tr w:rsidR="00CE3079" w14:paraId="7879B4F9" w14:textId="77777777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14:paraId="2C794CBB" w14:textId="77777777" w:rsidR="00CE3079" w:rsidRDefault="00EA4F20" w:rsidP="00A360B1">
                                <w:pPr>
                                  <w:pStyle w:val="BriefKopf"/>
                                </w:pPr>
                                <w:sdt>
                                  <w:sdtPr>
                                    <w:alias w:val="CustomElements.Header.Formular.Basis.Script3"/>
                                    <w:id w:val="1758841678"/>
                                    <w:dataBinding w:xpath="//Text[@id='CustomElements.Header.Formular.Basis.Script3']" w:storeItemID="{00000000-0000-0000-0000-000000000000}"/>
                                    <w:text w:multiLine="1"/>
                                  </w:sdtPr>
                                  <w:sdtEndPr/>
                                  <w:sdtContent>
                                    <w:r w:rsidR="00E53287">
                                      <w:t>Prüfungskommission 76</w:t>
                                    </w:r>
                                    <w:r w:rsidR="00E53287">
                                      <w:br/>
                                      <w:t>Berufe Betreuung, Gesundheit und Hauswirtschaft</w:t>
                                    </w:r>
                                    <w:r w:rsidR="00E53287">
                                      <w:br/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CustomElements.Header.Formular.Basis2.Script3"/>
                                  <w:id w:val="542476477"/>
                                  <w:dataBinding w:xpath="//Text[@id='CustomElements.Header.Formular.Basis2.Script3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14:paraId="44817AA6" w14:textId="77777777" w:rsidR="00CE3079" w:rsidRDefault="00E53287" w:rsidP="00A360B1">
                                    <w:pPr>
                                      <w:pStyle w:val="BriefKopf"/>
                                    </w:pPr>
                                    <w:r>
                                      <w:br/>
                                    </w:r>
                                    <w:r w:rsidR="00CE3079">
                                      <w:br/>
                                      <w:t>10. April 2015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85426152"/>
                                  <w:id w:val="1785426152"/>
                                  <w:showingPlcHdr/>
                                </w:sdtPr>
                                <w:sdtEndPr/>
                                <w:sdtContent>
                                  <w:p w14:paraId="364B0E8B" w14:textId="77777777" w:rsidR="00CE3079" w:rsidRDefault="006223A8" w:rsidP="006223A8">
                                    <w:pPr>
                                      <w:pStyle w:val="BriefKopf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7020A36C" w14:textId="77777777" w:rsidR="00CE3079" w:rsidRDefault="00CE3079" w:rsidP="0079799C">
                          <w:pPr>
                            <w:pStyle w:val="BriefKopf"/>
                          </w:pPr>
                        </w:p>
                        <w:p w14:paraId="2F2A66E3" w14:textId="77777777" w:rsidR="00CE3079" w:rsidRDefault="00CE3079" w:rsidP="0079799C">
                          <w:pPr>
                            <w:pStyle w:val="BriefKopf"/>
                          </w:pPr>
                        </w:p>
                        <w:p w14:paraId="08B9E7A9" w14:textId="77777777" w:rsidR="00CE3079" w:rsidRDefault="00CE3079" w:rsidP="0079799C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744FF21" id="Text Box 703" o:spid="_x0000_s1041" type="#_x0000_t202" style="width:428.25pt;height:10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CE3079" w14:paraId="2754346D" w14:textId="77777777" w:rsidTr="00D75F2F"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00000000-0000-0000-0000-000000000000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14:paraId="73B9508D" w14:textId="77777777" w:rsidR="00CE3079" w:rsidRPr="0085033C" w:rsidRDefault="00CE3079" w:rsidP="0085033C">
                              <w:pPr>
                                <w:pStyle w:val="BriefKopf"/>
                              </w:pPr>
                              <w:r>
                                <w:rPr>
                                  <w:lang w:val="de-DE"/>
                                </w:rPr>
                                <w:t>Kanton Zürich</w:t>
                              </w:r>
                              <w:r>
                                <w:rPr>
                                  <w:lang w:val="de-DE"/>
                                </w:rP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CE3079" w14:paraId="1BC33FF5" w14:textId="77777777" w:rsidTr="00D75F2F">
                      <w:trPr>
                        <w:trHeight w:val="227"/>
                      </w:trPr>
                      <w:tc>
                        <w:tcPr>
                          <w:tcW w:w="8505" w:type="dxa"/>
                        </w:tcPr>
                        <w:p w14:paraId="646BEF2B" w14:textId="77777777" w:rsidR="00CE3079" w:rsidRDefault="00676CFF" w:rsidP="00006992">
                          <w:pPr>
                            <w:pStyle w:val="BriefKopffett"/>
                          </w:pPr>
                          <w:r>
                            <w:t>Mittelschul- und Berufsbildungsamt</w:t>
                          </w:r>
                        </w:p>
                      </w:tc>
                    </w:tr>
                    <w:tr w:rsidR="00CE3079" w14:paraId="7879B4F9" w14:textId="77777777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14:paraId="2C794CBB" w14:textId="77777777" w:rsidR="00CE3079" w:rsidRDefault="00EA4F20" w:rsidP="00A360B1">
                          <w:pPr>
                            <w:pStyle w:val="BriefKopf"/>
                          </w:pPr>
                          <w:sdt>
                            <w:sdtPr>
                              <w:alias w:val="CustomElements.Header.Formular.Basis.Script3"/>
                              <w:id w:val="1758841678"/>
                              <w:dataBinding w:xpath="//Text[@id='CustomElements.Header.Formular.Basis.Script3']" w:storeItemID="{00000000-0000-0000-0000-000000000000}"/>
                              <w:text w:multiLine="1"/>
                            </w:sdtPr>
                            <w:sdtEndPr/>
                            <w:sdtContent>
                              <w:r w:rsidR="00E53287">
                                <w:t>Prüfungskommission 76</w:t>
                              </w:r>
                              <w:r w:rsidR="00E53287">
                                <w:br/>
                                <w:t>Berufe Betreuung, Gesundheit und Hauswirtschaft</w:t>
                              </w:r>
                              <w:r w:rsidR="00E53287">
                                <w:br/>
                              </w:r>
                            </w:sdtContent>
                          </w:sdt>
                        </w:p>
                        <w:sdt>
                          <w:sdtPr>
                            <w:alias w:val="CustomElements.Header.Formular.Basis2.Script3"/>
                            <w:id w:val="542476477"/>
                            <w:dataBinding w:xpath="//Text[@id='CustomElements.Header.Formular.Basis2.Script3']" w:storeItemID="{00000000-0000-0000-0000-000000000000}"/>
                            <w:text w:multiLine="1"/>
                          </w:sdtPr>
                          <w:sdtEndPr/>
                          <w:sdtContent>
                            <w:p w14:paraId="44817AA6" w14:textId="77777777" w:rsidR="00CE3079" w:rsidRDefault="00E53287" w:rsidP="00A360B1">
                              <w:pPr>
                                <w:pStyle w:val="BriefKopf"/>
                              </w:pPr>
                              <w:r>
                                <w:br/>
                              </w:r>
                              <w:r w:rsidR="00CE3079">
                                <w:br/>
                                <w:t>10. April 2015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85426152"/>
                            <w:id w:val="1785426152"/>
                            <w:showingPlcHdr/>
                          </w:sdtPr>
                          <w:sdtEndPr/>
                          <w:sdtContent>
                            <w:p w14:paraId="364B0E8B" w14:textId="77777777" w:rsidR="00CE3079" w:rsidRDefault="006223A8" w:rsidP="006223A8">
                              <w:pPr>
                                <w:pStyle w:val="BriefKopf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c>
                    </w:tr>
                  </w:tbl>
                  <w:p w14:paraId="7020A36C" w14:textId="77777777" w:rsidR="00CE3079" w:rsidRDefault="00CE3079" w:rsidP="0079799C">
                    <w:pPr>
                      <w:pStyle w:val="BriefKopf"/>
                    </w:pPr>
                  </w:p>
                  <w:p w14:paraId="2F2A66E3" w14:textId="77777777" w:rsidR="00CE3079" w:rsidRDefault="00CE3079" w:rsidP="0079799C">
                    <w:pPr>
                      <w:pStyle w:val="BriefKopf"/>
                    </w:pPr>
                  </w:p>
                  <w:p w14:paraId="08B9E7A9" w14:textId="77777777" w:rsidR="00CE3079" w:rsidRDefault="00CE3079" w:rsidP="0079799C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66A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7E9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A0A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6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9C19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09D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5A4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806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8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40F4B"/>
    <w:multiLevelType w:val="hybridMultilevel"/>
    <w:tmpl w:val="B4D28B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BB2128"/>
    <w:multiLevelType w:val="hybridMultilevel"/>
    <w:tmpl w:val="624ED3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4D565C"/>
    <w:multiLevelType w:val="hybridMultilevel"/>
    <w:tmpl w:val="875EB4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7" w15:restartNumberingAfterBreak="0">
    <w:nsid w:val="24BC78CE"/>
    <w:multiLevelType w:val="multilevel"/>
    <w:tmpl w:val="9E34C918"/>
    <w:numStyleLink w:val="NumericList"/>
  </w:abstractNum>
  <w:abstractNum w:abstractNumId="18" w15:restartNumberingAfterBreak="0">
    <w:nsid w:val="269F5423"/>
    <w:multiLevelType w:val="hybridMultilevel"/>
    <w:tmpl w:val="294CA3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22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3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4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579F3395"/>
    <w:multiLevelType w:val="hybridMultilevel"/>
    <w:tmpl w:val="1536F8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9F4D24"/>
    <w:multiLevelType w:val="multilevel"/>
    <w:tmpl w:val="D11A67A6"/>
    <w:numStyleLink w:val="ListeNummernArabischEinfach"/>
  </w:abstractNum>
  <w:abstractNum w:abstractNumId="29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52318"/>
    <w:multiLevelType w:val="hybridMultilevel"/>
    <w:tmpl w:val="FE5CB9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C6400"/>
    <w:multiLevelType w:val="multilevel"/>
    <w:tmpl w:val="D11A67A6"/>
    <w:numStyleLink w:val="ListeNummernArabischEinfach"/>
  </w:abstractNum>
  <w:abstractNum w:abstractNumId="32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>
    <w:abstractNumId w:val="19"/>
  </w:num>
  <w:num w:numId="2">
    <w:abstractNumId w:val="23"/>
  </w:num>
  <w:num w:numId="3">
    <w:abstractNumId w:val="17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6"/>
  </w:num>
  <w:num w:numId="17">
    <w:abstractNumId w:val="24"/>
  </w:num>
  <w:num w:numId="18">
    <w:abstractNumId w:val="2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4"/>
  </w:num>
  <w:num w:numId="23">
    <w:abstractNumId w:val="25"/>
  </w:num>
  <w:num w:numId="24">
    <w:abstractNumId w:val="21"/>
  </w:num>
  <w:num w:numId="25">
    <w:abstractNumId w:val="16"/>
  </w:num>
  <w:num w:numId="26">
    <w:abstractNumId w:val="24"/>
  </w:num>
  <w:num w:numId="27">
    <w:abstractNumId w:val="20"/>
  </w:num>
  <w:num w:numId="28">
    <w:abstractNumId w:val="21"/>
  </w:num>
  <w:num w:numId="29">
    <w:abstractNumId w:val="16"/>
  </w:num>
  <w:num w:numId="30">
    <w:abstractNumId w:val="26"/>
  </w:num>
  <w:num w:numId="31">
    <w:abstractNumId w:val="31"/>
  </w:num>
  <w:num w:numId="32">
    <w:abstractNumId w:val="15"/>
  </w:num>
  <w:num w:numId="33">
    <w:abstractNumId w:val="2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30"/>
  </w:num>
  <w:num w:numId="40">
    <w:abstractNumId w:val="18"/>
  </w:num>
  <w:num w:numId="41">
    <w:abstractNumId w:val="13"/>
  </w:num>
  <w:num w:numId="42">
    <w:abstractNumId w:val="2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2AvcxSQ2IP2vD1anZ0mc2z3TQGT2X3ErfI+RxhStQOzIfgNT//USjD4ohaQe/c686hFpV05vTnCkFtclys45A==" w:salt="IlcXA8NRYA0jqe4Sa98gOA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21"/>
    <w:rsid w:val="00006992"/>
    <w:rsid w:val="00015042"/>
    <w:rsid w:val="00026EB5"/>
    <w:rsid w:val="00054278"/>
    <w:rsid w:val="00080A25"/>
    <w:rsid w:val="000B0D73"/>
    <w:rsid w:val="000E594D"/>
    <w:rsid w:val="001201D7"/>
    <w:rsid w:val="00136B6C"/>
    <w:rsid w:val="00145E1E"/>
    <w:rsid w:val="001560A4"/>
    <w:rsid w:val="00162FC3"/>
    <w:rsid w:val="00182121"/>
    <w:rsid w:val="00187FC3"/>
    <w:rsid w:val="001A7B02"/>
    <w:rsid w:val="001B6CEC"/>
    <w:rsid w:val="001C42BD"/>
    <w:rsid w:val="001E44F8"/>
    <w:rsid w:val="00304BC8"/>
    <w:rsid w:val="00313B3F"/>
    <w:rsid w:val="003316E0"/>
    <w:rsid w:val="003735F7"/>
    <w:rsid w:val="0041584F"/>
    <w:rsid w:val="00486E5F"/>
    <w:rsid w:val="004930A2"/>
    <w:rsid w:val="00494141"/>
    <w:rsid w:val="004978BD"/>
    <w:rsid w:val="00530295"/>
    <w:rsid w:val="00547D80"/>
    <w:rsid w:val="00550074"/>
    <w:rsid w:val="00577787"/>
    <w:rsid w:val="005D10CE"/>
    <w:rsid w:val="005E51B0"/>
    <w:rsid w:val="005F4621"/>
    <w:rsid w:val="006223A8"/>
    <w:rsid w:val="006707B1"/>
    <w:rsid w:val="00676CFF"/>
    <w:rsid w:val="006932D1"/>
    <w:rsid w:val="006B17D5"/>
    <w:rsid w:val="00743DD7"/>
    <w:rsid w:val="00797B43"/>
    <w:rsid w:val="008051B5"/>
    <w:rsid w:val="0081640E"/>
    <w:rsid w:val="008E6D5B"/>
    <w:rsid w:val="008F52AF"/>
    <w:rsid w:val="009025AE"/>
    <w:rsid w:val="00975937"/>
    <w:rsid w:val="009A7D98"/>
    <w:rsid w:val="00A35A0D"/>
    <w:rsid w:val="00A43308"/>
    <w:rsid w:val="00A521E3"/>
    <w:rsid w:val="00A976A2"/>
    <w:rsid w:val="00AB0E39"/>
    <w:rsid w:val="00AE0DB8"/>
    <w:rsid w:val="00B313C8"/>
    <w:rsid w:val="00B42CCA"/>
    <w:rsid w:val="00B52271"/>
    <w:rsid w:val="00B674ED"/>
    <w:rsid w:val="00B876A8"/>
    <w:rsid w:val="00BC333F"/>
    <w:rsid w:val="00BE6A28"/>
    <w:rsid w:val="00BF5997"/>
    <w:rsid w:val="00C010A5"/>
    <w:rsid w:val="00C30387"/>
    <w:rsid w:val="00C309FE"/>
    <w:rsid w:val="00C326F2"/>
    <w:rsid w:val="00C74311"/>
    <w:rsid w:val="00CA0920"/>
    <w:rsid w:val="00CC1889"/>
    <w:rsid w:val="00CC4EF2"/>
    <w:rsid w:val="00CE3079"/>
    <w:rsid w:val="00CF707D"/>
    <w:rsid w:val="00D462B1"/>
    <w:rsid w:val="00D6147F"/>
    <w:rsid w:val="00D8602D"/>
    <w:rsid w:val="00D909AD"/>
    <w:rsid w:val="00E04871"/>
    <w:rsid w:val="00E350BA"/>
    <w:rsid w:val="00E50999"/>
    <w:rsid w:val="00E53287"/>
    <w:rsid w:val="00E95947"/>
    <w:rsid w:val="00EA4F20"/>
    <w:rsid w:val="00EA71BA"/>
    <w:rsid w:val="00EA7AC9"/>
    <w:rsid w:val="00EB088A"/>
    <w:rsid w:val="00EE4B7F"/>
    <w:rsid w:val="00F275BC"/>
    <w:rsid w:val="00F465BD"/>
    <w:rsid w:val="00F54E52"/>
    <w:rsid w:val="00FA27A1"/>
    <w:rsid w:val="00FD618A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CF88A03"/>
  <w15:docId w15:val="{C48B17CF-AA69-45C8-A4F6-209C3A74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C42720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320B94"/>
    <w:pPr>
      <w:suppressAutoHyphens/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Grundtext"/>
    <w:link w:val="FuzeileZchn"/>
    <w:uiPriority w:val="99"/>
    <w:unhideWhenUsed/>
    <w:rsid w:val="002E7EB1"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C19D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rsid w:val="003969DA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C42720"/>
    <w:pPr>
      <w:spacing w:after="0"/>
    </w:pPr>
  </w:style>
  <w:style w:type="paragraph" w:customStyle="1" w:styleId="BriefDatum">
    <w:name w:val="Brief_Datum"/>
    <w:basedOn w:val="Grundtext"/>
    <w:rsid w:val="00C42720"/>
    <w:pPr>
      <w:spacing w:after="0"/>
    </w:pPr>
  </w:style>
  <w:style w:type="paragraph" w:customStyle="1" w:styleId="BriefBetreff">
    <w:name w:val="Brief_Betreff"/>
    <w:basedOn w:val="Grundtext"/>
    <w:rsid w:val="00C42720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4C7A46"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C42720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C42720"/>
    <w:pPr>
      <w:spacing w:before="248" w:after="744"/>
    </w:pPr>
  </w:style>
  <w:style w:type="paragraph" w:customStyle="1" w:styleId="ListeBindestrich">
    <w:name w:val="Liste_Bindestrich"/>
    <w:basedOn w:val="Grundtext"/>
    <w:rsid w:val="00F014B8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EC6D46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2720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rsid w:val="00616104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rsid w:val="00D84B3F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rsid w:val="009A37FC"/>
    <w:pPr>
      <w:spacing w:after="360"/>
    </w:pPr>
  </w:style>
  <w:style w:type="paragraph" w:customStyle="1" w:styleId="TraktandumText">
    <w:name w:val="Traktandum Text"/>
    <w:basedOn w:val="Standard"/>
    <w:rsid w:val="00433083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rsid w:val="00433083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23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2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FF5C9F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C01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da-g-zh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65PPW\AppData\Local\Temp\212fec47-a8af-4644-9405-a24a198b7d6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C5B4B-177A-45D6-889D-F00A2CD13C3A}"/>
      </w:docPartPr>
      <w:docPartBody>
        <w:p w:rsidR="00425CA0" w:rsidRDefault="00072268">
          <w:r w:rsidRPr="003871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68"/>
    <w:rsid w:val="00072268"/>
    <w:rsid w:val="0042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22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f 2 d 1 9 f 9 0 - a d 7 8 - 4 1 8 0 - 8 6 3 5 - c 2 f 4 0 e 8 d f a 4 e "   t I d = " 7 c d 7 f b 1 d - 6 0 8 5 - 4 8 a 8 - b 5 8 7 - f 9 3 7 7 9 4 4 d 4 1 e "   m t I d = " 2 7 5 a f 3 2 e - b c 4 0 - 4 5 c 2 - 8 5 b 7 - a f b 1 c 0 3 8 2 6 5 3 "   t n a m e = " N e u t r a l   A 4   h o c h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1 9 1 7 6 d c 2 - 4 2 5 3 - 4 1 5 d - b b 7 2 - 5 f e 3 1 4 6 9 3 7 e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G : \ T e a m   A U S 8 0 \ C I   C D   i m   M B A   a b   0 1 . 0 1 . 2 0 1 5 \ U m s e t z u n g   P r � f u n g s k o m m i s s i o n e n \ M u s t e r v o r l a g e n \ L e e r e s   B l a t t _ A 4 _ h o c h _ 2 0 1 5 0 4 1 0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L e e r e s   B l a t t _ A 4 _ h o c h _ 2 0 1 5 0 4 1 0 . d o c x ] ] > < / T e x t >  
                 < D a t e T i m e   i d = " D o c u m e n t P r o p e r t i e s . S a v e T i m e s t a m p "   l i d = " D e u t s c h   ( S c h w e i z ) "   f o r m a t = " "   c a l e n d e r = " "   r o w = " 0 "   c o l u m n = " 0 "   c o l u m n s p a n = " 0 "   l o c k e d = " F a l s e "   l a b e l = " "   r e a d o n l y = " F a l s e "   v i s i b l e = " T r u e "   t o o l t i p = " " > 2 0 1 5 - 0 8 - 0 7 T 1 2 : 4 9 : 3 1 . 4 2 5 5 8 0 8 Z 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> < ! [ C D A T A [ E s t h e r   W y s s - T � d i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3 "   l o c k e d = " F a l s e "   l a b e l = " C u s t o m E l e m e n t s . U s e r . O u L e v 3 . L i n e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 
 M e d i z i n i s c h e   u n d   T i e r m e d i z i n i s c h e   P r a x i s a s s i s t e n t / i n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> < ! [ C D A T A [ K o n t a k t :   E s t h e r   W y s s - T � d i ,   A k t u a r i n ,   H e i m s t r a s s e   4 6 ,   8 9 5 3   D i e t i k o n  
 T e l e f o n   0 4 4   7 4 0   4 6   8 2 ,   M o b i l   0 7 9   6 8 8   9 8   2 0 ,   F a x   0 4 3   2 5 9   7 8   6 2 ,   l e a r n y @ l e a r n y . c h  
  
 1 0 .   A p r i l   2 0 1 5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> < ! [ C D A T A [ M e d i z i n i s c h e   u n d   T i e r m e d i z i n i s c h e   P r a x i s a s s i s t e n t / i n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> < ! [ C D A T A [  
 E s t h e r   W y s s - T � d i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> < ! [ C D A T A [ A k t u a r i n  
 H e i m s t r a s s e   4 6  
 P o s t f a c h  
 8 9 5 3   D i e t i k o n  
 T e l e f o n   0 4 4   7 4 0   4 6   8 2  
 M o b i l   0 7 9   6 8 8   9 8   2 0  
 F a x   0 4 3   2 5 9   7 8   6 2  
 l e a r n y @ l e a r n y . c h  
 w w w . q v . z h . c h  
  
 1 0 .   A p r i l   2 0 1 5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> < ! [ C D A T A [ 1 0 .   A p r i l   2 0 1 5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> < ! [ C D A T A [ 1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 
 M e d i z i n i s c h e   u n d   T i e r m e d i z i n i s c h e   P r a x i s a s s i s t e n t / i n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> < ! [ C D A T A [ K o n t a k t :   M i t t e l s c h u l -   u n d   B e r u f s b i l d u n g s a m t  
 P r � f u n g s k o m m i s s i o n   7 4 ,   M e d i z i n i s c h e   u n d   T i e r m e d i z i n i s c h e   P r a x i s a s s i s t e n t / i n   ( w i p )  
 T e l e f o n   0 4 3   2 5 9   7 7   0 0 ,   w w w . q v . z h . c h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> < ! [ C D A T A [ �  
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 
 P r � f u n g s k o m m i s s i o n   7 4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> < ! [ C D A T A [ M e d i z i n i s c h e   u n d   T i e r m e d i z i n i s c h e   P r a x i s a s s i s t e n t / i n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> < ! [ C D A T A [ E s t h e r   W y s s - T � d i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> < ! [ C D A T A [ A k t u a r i n  
 H e i m s t r a s s e   4 6  
 P o s t f a c h  
 8 9 5 3   D i e t i k o n  
 T e l e f o n   0 4 4   7 4 0   4 6   8 2  
 M o b i l   0 7 9   6 8 8   9 8   2 0  
 F a x   0 4 3   2 5 9   7 8   6 2  
 l e a r n y @ l e a r n y . c h  
 w w w . q v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> < ! [ C D A T A [ K o n t a k t :  
 E s t h e r   W y s s - T � d i  
 A k t u a r i n  
  
 H e i m s t r a s s e   4 6  
 P o s t f a c h  
 8 9 5 3   D i e t i k o n  
 T e l e f o n   0 4 4   7 4 0   4 6   8 2  
 M o b i l   0 7 9   6 8 8   9 8   2 0  
 F a x   0 4 3   2 5 9   7 8   6 2  
 l e a r n y @ l e a r n y . c h  
 w w w . q v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> < ! [ C D A T A [ B i l d u n g s d i r e k t i o n  
 K a n t .   P r � f u n g s k o m m i s s i o n   7 4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> < ! [ C D A T A [ E s t h e r   W y s s - T � d i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> < ! [ C D A T A [ A k t u a r i n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> < ! [ C D A T A [ 1 0 .   A p r i l   2 0 1 5 ] ] > < / T e x t >  
                 < T e x t   i d = " C u s t o m E l e m e n t s . H e a d e r . D a t e F i e l d "   r o w = " 0 "   c o l u m n = " 0 "   c o l u m n s p a n = " 0 "   m u l t i l i n e = " F a l s e "   m u l t i l i n e r o w s = " 3 "   l o c k e d = " F a l s e "   l a b e l = " C u s t o m E l e m e n t s . H e a d e r . D a t e F i e l d "   r e a d o n l y = " F a l s e "   v i s i b l e = " F a l s e "   r e q u i r e d = " F a l s e "   r e g e x = " "   v a l i d a t i o n m e s s a g e = " "   t o o l t i p = " " > < ! [ C D A T A [ 1 0 .   A p r i l   2 0 1 5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N r "   r o w = " 0 "   c o l u m n = " 0 "   c o l u m n s p a n = " 0 "   m u l t i l i n e = " F a l s e "   m u l t i l i n e r o w s = " 3 "   l o c k e d = " F a l s e "   l a b e l = " C u s t o m E l e m e n t s . F o o t e r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P a t h "   r o w = " 0 "   c o l u m n = " 0 "   c o l u m n s p a n = " 0 "   m u l t i l i n e = " F a l s e "   m u l t i l i n e r o w s = " 3 "   l o c k e d = " F a l s e "   l a b e l = " C u s t o m E l e m e n t s . F o o t e r . P a t h "   r e a d o n l y = " F a l s e "   v i s i b l e = " F a l s e "   r e q u i r e d = " F a l s e "   r e g e x = " "   v a l i d a t i o n m e s s a g e = " "   t o o l t i p = " " > < ! [ C D A T A [   ] ] > < / T e x t >  
             < / S c r i p t i n g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e r = " G r e g o r "   r o w = " 0 "   c o l u m n = " 1 "   c o l u m n s p a n = " 1 "   l o c k e d = " F a l s e "   l a b e l = " D a t u m "   r e a d o n l y = " F a l s e "   v i s i b l e = " T r u e "   t o o l t i p = " " > 2 0 1 5 - 0 4 - 1 0 T 0 0 : 0 0 : 0 0 Z < / D a t e T i m e >  
                 < T e x t   i d = " D o c P a r a m . F o o t e r N r "   r o w = " 6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> < ! [ C D A T A [   ] ] > < / T e x t >  
                 < T e x t   i d = " D o c P a r a m . H e a d e r S u b j e c t "   r o w = " 5 "   c o l u m n = " 1 "   c o l u m n s p a n = " 3 "   m u l t i l i n e = " T r u e "   m u l t i l i n e r o w s = " 1 . 5 "   l o c k e d = " F a l s e "   l a b e l = " T e x t   K o p f z e i l e   F o l g e s e i t e n "   r e a d o n l y = " F a l s e "   v i s i b l e = " T r u e "   r e q u i r e d = " F a l s e "   r e g e x = " "   v a l i d a t i o n m e s s a g e = " "   t o o l t i p = " " > < ! [ C D A T A [ B i l d u n g s d i r e k t i o n  
 K a n t .   P r � f u n g s k o m m i s s i o n   7 4 ] ] > < / T e x t >  
                 < D a t e T i m e   i d = " D o c P a r a m . H i d d e n . C r e a t i o n T i m e "   l i d = " D e u t s c h   ( S c h w e i z ) "   f o r m a t = " d .   M M M M   y y y y "   c a l e n d e r = " G r e g o r "   r o w = " 0 "   c o l u m n = " 0 "   c o l u m n s p a n = " 0 "   l o c k e d = " F a l s e "   l a b e l = " "   r e a d o n l y = " F a l s e "   v i s i b l e = " F a l s e "   t o o l t i p = " " > 2 0 1 5 - 0 4 - 1 0 T 0 6 : 3 1 : 5 9 . 3 9 3 5 5 0 8 Z 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> t r u e 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> < ! [ C D A T A [ P e r s � n l i c h e r   K o n t a k t ] ] > < / T e x t >  
                 < T e x t   i d = " D o c P a r a m . R e f N r "   r o w = " 4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> < ! [ C D A T A [  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  m i t   F a x n u m m e r "   r e a d o n l y = " F a l s e "   v i s i b l e = " T r u e "   t o o l t i p = " " > t r u e 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  m i t   F a x n u m m e r t e x t "   r e a d o n l y = " F a l s e "   v i s i b l e = " F a l s e "   r e q u i r e d = " F a l s e "   r e g e x = " "   v a l i d a t i o n m e s s a g e = " "   t o o l t i p = " " > < ! [ C D A T A [ A b s e n d e r   m i t  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> t r u e 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a t u m   /   S e i t e n z a h l   a n z e i g e n "   r e a d o n l y = " F a l s e "   v i s i b l e = " T r u e "   t o o l t i p = " " > t r u e 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a t u m   /   S e i t e n z a h l   a n z e i g e n t e x t "   r e a d o n l y = " F a l s e "   v i s i b l e = " F a l s e "   r e q u i r e d = " F a l s e "   r e g e x = " "   v a l i d a t i o n m e s s a g e = " "   t o o l t i p = " " > < ! [ C D A T A [ D a t u m   /   S e i t e n z a h l   a n z e i g e n ] ] > < / T e x t >  
                 < C h e c k B o x   i d = " D o c P a r a m . S h o w E x t e n d e d L e v e l s "   r o w = " 1 "   c o l u m n = " 1 "   c o l u m n s p a n = " 2 "   i s i n p u t e n a b l e d = " F a l s e "   l o c k e d = " F a l s e "   l a b e l = " A m t   /   O E   /   A b t e i l u n g   a n z e i g e n "   r e a d o n l y = " F a l s e "   v i s i b l e = " T r u e "   t o o l t i p = "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  /   O E   /   A b t e i l u n g   a n z e i g e n t e x t "   r e a d o n l y = " F a l s e "   v i s i b l e = " F a l s e "   r e q u i r e d = " F a l s e "   r e g e x = " "   v a l i d a t i o n m e s s a g e = " "   t o o l t i p = " " > < ! [ C D A T A [ A m t   /   O E   /   A b t e i l u n g   a n z e i g e n ] ] > < / T e x t >  
                 < C h e c k B o x   i d = " D o c P a r a m . S h o w F o o t e r "   r o w = " 6 "   c o l u m n = " 1 "   c o l u m n s p a n = " 1 "   i s i n p u t e n a b l e d = " F a l s e "   l o c k e d = " F a l s e "   l a b e l = " D a t e i p f a d   a n z e i g e n "   r e a d o n l y = " F a l s e "   v i s i b l e = " T r u e "   t o o l t i p = "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> < ! [ C D A T A [ D a t e i p f a d  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> < ! [ C D A T A [ �%� P e r s � n l i c h e r   K o n t a k t  
 �%� A b s e n d e r   m i t   F a x n u m m e r  
 �%� K o n t a k t   a n z e i g e n  
 �%� D a t u m   /   S e i t e n z a h l   a n z e i g e n  
 �%� A m t   /   O E   /  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> < ! [ C D A T A [ �" 
 �" 
 �" 
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> < ! [ C D A T A [ P e r s � n l i c h e r   K o n t a k t  
 A b s e n d e r   m i t   F a x n u m m e r  
 K o n t a k t   a n z e i g e n  
 D a t u m   /   S e i t e n z a h l   a n z e i g e n  
 A m t   /   O E   /  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> < ! [ C D A T A [ �"� P e r s � n l i c h e r   K o n t a k t  
 �"� A b s e n d e r   m i t   F a x n u m m e r  
 �"� K o n t a k t   a n z e i g e n  
 �"� D a t u m   /   S e i t e n z a h l   a n z e i g e n  
 �"� A m t   /   O E   /   A b t e i l u n g   a n z e i g e n ] ] > < / T e x t >  
             < / P a r a m e t e r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> < ! [ C D A T A [ 1 9 1 7 6 d c 2 - 4 2 5 3 - 4 1 5 d - b b 7 2 - 5 f e 3 1 4 6 9 3 7 e 6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> < ! [ C D A T A [ w i p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> < ! [ C D A T A [ l e a r n y @ l e a r n y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> < ! [ C D A T A [ 0 4 3   2 5 9   7 8   6 2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> < ! [ C D A T A [ E s t h e r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> < ! [ C D A T A [ A k t u a r i n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> < ! [ C D A T A [ W y s s - T � d i ] ] > < / T e x t >  
                 < T e x t   i d = " P r o f i l e . U s e r . M o b i l e "   r o w = " 0 "   c o l u m n = " 0 "   c o l u m n s p a n = " 0 "   m u l t i l i n e = " F a l s e "   m u l t i l i n e r o w s = " 3 "   l o c k e d = " F a l s e "   l a b e l = " P r o f i l e . U s e r . M o b i l e "   r e a d o n l y = " F a l s e "   v i s i b l e = " F a l s e "   r e q u i r e d = " F a l s e "   r e g e x = " "   v a l i d a t i o n m e s s a g e = " "   t o o l t i p = " " > < ! [ C D A T A [ 0 7 9   6 8 8   9 8   2 0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> < ! [ C D A T A [ B i l d u n g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> < ! [ C D A T A [ M i t t e l s c h u l -   u n d   B e r u f s b i l d u n g s a m t  
 P r � f u n g s k o m m i s s i o n   7 4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> < ! [ C D A T A [ M e d i z i n i s c h e     u n d   T i e r m e d i z i n i s c h e   P r a x i s a s s i s t e n t / i n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> < ! [ C D A T A [ q v @ m b a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> < ! [ C D A T A [ 0 4 3   2 5 9   7 7   0 0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> < ! [ C D A T A [ 0 4 4   7 4 0   4 6   8 2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> < ! [ C D A T A [ D i e t i k o n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> < ! [ C D A T A [ H e i m s t r a s s e   4 6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> < ! [ C D A T A [ 8 9 5 3 ] ] > < / T e x t >  
                 < T e x t   i d = " P r o f i l e . U s e r . P r e s e n c e T i m e "   r o w = " 0 "   c o l u m n = " 0 "   c o l u m n s p a n = " 0 "   m u l t i l i n e = " F a l s e "   m u l t i l i n e r o w s = " 3 "   l o c k e d = " F a l s e "   l a b e l = " P r o f i l e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> < ! [ C D A T A [ w w w . q v . z h . c h ] ] > < / T e x t >  
             < / P r o f i l e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> < ! [ C D A T A [ 1 9 1 7 6 d c 2 - 4 2 5 3 - 4 1 5 d - b b 7 2 - 5 f e 3 1 4 6 9 3 7 e 6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> < ! [ C D A T A [ w i p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> < ! [ C D A T A [ l e a r n y @ l e a r n y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> < ! [ C D A T A [ 0 4 3   2 5 9   7 8   6 2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> < ! [ C D A T A [ E s t h e r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> < ! [ C D A T A [ A k t u a r i n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> < ! [ C D A T A [ W y s s - T � d i ] ] > < / T e x t >  
                 < T e x t   i d = " S i g n e r _ 0 . U s e r . M o b i l e "   r o w = " 0 "   c o l u m n = " 0 "   c o l u m n s p a n = " 0 "   m u l t i l i n e = " F a l s e "   m u l t i l i n e r o w s = " 3 "   l o c k e d = " F a l s e "   l a b e l = " S i g n e r _ 0 . U s e r . M o b i l e "   r e a d o n l y = " F a l s e "   v i s i b l e = " F a l s e "   r e q u i r e d = " F a l s e "   r e g e x = " "   v a l i d a t i o n m e s s a g e = " "   t o o l t i p = " " > < ! [ C D A T A [ 0 7 9   6 8 8   9 8   2 0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> < ! [ C D A T A [ B i l d u n g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> < ! [ C D A T A [ M i t t e l s c h u l -   u n d   B e r u f s b i l d u n g s a m t  
 P r � f u n g s k o m m i s s i o n   7 4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> < ! [ C D A T A [ M e d i z i n i s c h e     u n d   T i e r m e d i z i n i s c h e   P r a x i s a s s i s t e n t / i n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> < ! [ C D A T A [ q v @ m b a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> < ! [ C D A T A [ 0 4 3   2 5 9   7 7   0 0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> < ! [ C D A T A [ 0 4 4   7 4 0   4 6   8 2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> < ! [ C D A T A [ D i e t i k o n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> < ! [ C D A T A [ H e i m s t r a s s e   4 6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> < ! [ C D A T A [ 8 9 5 3 ] ] > < / T e x t >  
                 < T e x t   i d = " S i g n e r _ 0 . U s e r . P r e s e n c e T i m e "   r o w = " 0 "   c o l u m n = " 0 "   c o l u m n s p a n = " 0 "   m u l t i l i n e = " F a l s e "   m u l t i l i n e r o w s = " 3 "   l o c k e d = " F a l s e "   l a b e l = " S i g n e r _ 0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> < ! [ C D A T A [ w w w . q v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M o b i l e "   r o w = " 0 "   c o l u m n = " 0 "   c o l u m n s p a n = " 0 "   m u l t i l i n e = " F a l s e "   m u l t i l i n e r o w s = " 3 "   l o c k e d = " F a l s e "   l a b e l = " S i g n e r _ 1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r e s e n c e T i m e "   r o w = " 0 "   c o l u m n = " 0 "   c o l u m n s p a n = " 0 "   m u l t i l i n e = " F a l s e "   m u l t i l i n e r o w s = " 3 "   l o c k e d = " F a l s e "   l a b e l = " S i g n e r _ 1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M o b i l e "   r o w = " 0 "   c o l u m n = " 0 "   c o l u m n s p a n = " 0 "   m u l t i l i n e = " F a l s e "   m u l t i l i n e r o w s = " 3 "   l o c k e d = " F a l s e "   l a b e l = " S i g n e r _ 2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r e s e n c e T i m e "   r o w = " 0 "   c o l u m n = " 0 "   c o l u m n s p a n = " 0 "   m u l t i l i n e = " F a l s e "   m u l t i l i n e r o w s = " 3 "   l o c k e d = " F a l s e "   l a b e l = " S i g n e r _ 2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> < ! [ C D A T A [   ] ] > < / T e x t >  
             < / S i g n e r _ 2 >  
         < / D a t a M o d e l >  
     < / C o n t e n t >  
 < / O n e O f f i x x D o c u m e n t P a r t > 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A3050-0142-4A49-841A-0DEF99A27774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2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06304A98-05B8-4F22-B8A2-7BBE8BF37EA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4.xml><?xml version="1.0" encoding="utf-8"?>
<ds:datastoreItem xmlns:ds="http://schemas.openxmlformats.org/officeDocument/2006/customXml" ds:itemID="{6D4642DA-37BF-4F9E-A8B5-C559063E7B62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324A8CC3-1AFC-4257-B5FC-EF2A9616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212fec47-a8af-4644-9405-a24a198b7d6a.dotx</Template>
  <TotalTime>0</TotalTime>
  <Pages>2</Pages>
  <Words>222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Wietlisbach Patricia</dc:creator>
  <cp:lastModifiedBy>Calvano Fernanda</cp:lastModifiedBy>
  <cp:revision>2</cp:revision>
  <cp:lastPrinted>2021-01-04T09:29:00Z</cp:lastPrinted>
  <dcterms:created xsi:type="dcterms:W3CDTF">2021-03-05T08:50:00Z</dcterms:created>
  <dcterms:modified xsi:type="dcterms:W3CDTF">2021-03-05T08:50:00Z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